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E8F5C" w14:textId="76E1D936" w:rsidR="00343B75" w:rsidRPr="002A296C" w:rsidRDefault="00A06DC9" w:rsidP="0012272E">
      <w:pPr>
        <w:pStyle w:val="Heading1"/>
        <w:rPr>
          <w:b w:val="0"/>
          <w:sz w:val="32"/>
        </w:rPr>
      </w:pPr>
      <w:r w:rsidRPr="0012272E">
        <w:rPr>
          <w:rFonts w:ascii="Rockwell Nova Light" w:hAnsi="Rockwell Nova Light" w:cs="Nokia Pure Text Light"/>
          <w:bCs/>
          <w:color w:val="auto"/>
          <w:sz w:val="56"/>
          <w:szCs w:val="56"/>
        </w:rPr>
        <w:t>Mark</w:t>
      </w:r>
      <w:r w:rsidR="00C447E8">
        <w:rPr>
          <w:rFonts w:ascii="Rockwell Nova Light" w:hAnsi="Rockwell Nova Light" w:cs="Nokia Pure Text Light"/>
          <w:bCs/>
          <w:color w:val="auto"/>
          <w:sz w:val="56"/>
          <w:szCs w:val="56"/>
        </w:rPr>
        <w:t>ku</w:t>
      </w:r>
      <w:r w:rsidRPr="0012272E">
        <w:rPr>
          <w:rFonts w:ascii="Rockwell Nova Light" w:hAnsi="Rockwell Nova Light" w:cs="Nokia Pure Text Light"/>
          <w:bCs/>
          <w:color w:val="auto"/>
          <w:sz w:val="56"/>
          <w:szCs w:val="56"/>
        </w:rPr>
        <w:t xml:space="preserve"> Pulli </w:t>
      </w:r>
      <w:r w:rsidRPr="002A296C">
        <w:rPr>
          <w:rFonts w:ascii="Rockwell Nova Light" w:hAnsi="Rockwell Nova Light" w:cs="Nokia Pure Text Light"/>
          <w:b w:val="0"/>
          <w:color w:val="auto"/>
          <w:sz w:val="32"/>
        </w:rPr>
        <w:tab/>
      </w:r>
      <w:r w:rsidR="00AF3E11" w:rsidRPr="002A296C">
        <w:rPr>
          <w:rFonts w:ascii="Rockwell Nova Light" w:hAnsi="Rockwell Nova Light" w:cs="Nokia Pure Text Light"/>
          <w:b w:val="0"/>
          <w:color w:val="auto"/>
          <w:sz w:val="32"/>
        </w:rPr>
        <w:t xml:space="preserve"> </w:t>
      </w:r>
      <w:r w:rsidR="0012272E" w:rsidRPr="002A296C">
        <w:rPr>
          <w:rFonts w:ascii="Rockwell Nova Light" w:hAnsi="Rockwell Nova Light" w:cs="Nokia Pure Text Light"/>
          <w:b w:val="0"/>
          <w:color w:val="auto"/>
          <w:sz w:val="32"/>
        </w:rPr>
        <w:t xml:space="preserve">    </w:t>
      </w:r>
      <w:r w:rsidR="00FC7E9A" w:rsidRPr="002A296C">
        <w:rPr>
          <w:rFonts w:ascii="Rockwell Nova Light" w:hAnsi="Rockwell Nova Light" w:cs="Nokia Pure Text Light"/>
          <w:b w:val="0"/>
          <w:color w:val="auto"/>
          <w:sz w:val="32"/>
        </w:rPr>
        <w:tab/>
      </w:r>
      <w:r w:rsidR="00E50236">
        <w:rPr>
          <w:rFonts w:ascii="Rockwell Nova Light" w:hAnsi="Rockwell Nova Light" w:cs="Nokia Pure Text Light"/>
          <w:b w:val="0"/>
          <w:color w:val="auto"/>
          <w:sz w:val="32"/>
        </w:rPr>
        <w:t xml:space="preserve">   </w:t>
      </w:r>
      <w:r w:rsidR="00CD0722">
        <w:rPr>
          <w:rFonts w:ascii="Rockwell Nova Light" w:hAnsi="Rockwell Nova Light" w:cs="Nokia Pure Text Light"/>
          <w:b w:val="0"/>
          <w:color w:val="auto"/>
          <w:sz w:val="32"/>
        </w:rPr>
        <w:tab/>
        <w:t xml:space="preserve"> </w:t>
      </w:r>
      <w:r w:rsidR="008F6F28">
        <w:rPr>
          <w:rFonts w:ascii="Rockwell Nova Light" w:hAnsi="Rockwell Nova Light" w:cs="Nokia Pure Text Light"/>
          <w:b w:val="0"/>
          <w:color w:val="auto"/>
          <w:sz w:val="32"/>
        </w:rPr>
        <w:t xml:space="preserve">                  </w:t>
      </w:r>
      <w:r w:rsidR="002414E0">
        <w:rPr>
          <w:rFonts w:ascii="Rockwell Nova Light" w:hAnsi="Rockwell Nova Light" w:cs="Nokia Pure Text Light"/>
          <w:b w:val="0"/>
          <w:color w:val="auto"/>
          <w:sz w:val="32"/>
        </w:rPr>
        <w:t xml:space="preserve">Project </w:t>
      </w:r>
      <w:r w:rsidR="0082663D">
        <w:rPr>
          <w:rFonts w:ascii="Rockwell Nova Light" w:hAnsi="Rockwell Nova Light" w:cs="Nokia Pure Text Light"/>
          <w:b w:val="0"/>
          <w:color w:val="auto"/>
          <w:sz w:val="32"/>
        </w:rPr>
        <w:t>Manager</w:t>
      </w:r>
    </w:p>
    <w:p w14:paraId="25D24416" w14:textId="28F7A978" w:rsidR="00606521" w:rsidRDefault="0009105C" w:rsidP="00606521">
      <w:pPr>
        <w:jc w:val="center"/>
        <w:rPr>
          <w:rFonts w:ascii="Rockwell Nova Light" w:hAnsi="Rockwell Nova Light"/>
          <w:sz w:val="18"/>
          <w:szCs w:val="18"/>
        </w:rPr>
      </w:pPr>
      <w:r>
        <w:rPr>
          <w:rFonts w:ascii="Rockwell Nova Light" w:hAnsi="Rockwell Nova Light" w:cs="Nokia Pure Text Light"/>
          <w:sz w:val="18"/>
          <w:szCs w:val="18"/>
        </w:rPr>
        <w:t>Phone:</w:t>
      </w:r>
      <w:r w:rsidR="0030018C" w:rsidRPr="00CE199E">
        <w:rPr>
          <w:rFonts w:ascii="Rockwell Nova Light" w:hAnsi="Rockwell Nova Light" w:cs="Nokia Pure Text Light"/>
          <w:sz w:val="18"/>
          <w:szCs w:val="18"/>
        </w:rPr>
        <w:t xml:space="preserve"> +1 561 289 2483</w:t>
      </w:r>
      <w:r w:rsidR="00E30E03">
        <w:rPr>
          <w:rFonts w:ascii="Rockwell Nova Light" w:hAnsi="Rockwell Nova Light" w:cs="Nokia Pure Text Light"/>
          <w:sz w:val="18"/>
          <w:szCs w:val="18"/>
        </w:rPr>
        <w:t xml:space="preserve">     </w:t>
      </w:r>
      <w:r w:rsidR="0030018C" w:rsidRPr="00CE199E">
        <w:rPr>
          <w:rFonts w:ascii="Rockwell Nova Light" w:hAnsi="Rockwell Nova Light" w:cs="Nokia Pure Text Light"/>
          <w:sz w:val="18"/>
          <w:szCs w:val="18"/>
        </w:rPr>
        <w:t xml:space="preserve"> </w:t>
      </w:r>
      <w:hyperlink r:id="rId12" w:history="1">
        <w:r w:rsidR="00637DA8" w:rsidRPr="00CE199E">
          <w:rPr>
            <w:rStyle w:val="Hyperlink"/>
            <w:rFonts w:ascii="Rockwell Nova Light" w:hAnsi="Rockwell Nova Light" w:cs="Nokia Pure Text Light"/>
            <w:sz w:val="18"/>
            <w:szCs w:val="18"/>
          </w:rPr>
          <w:t>linkedin.com/in/</w:t>
        </w:r>
        <w:proofErr w:type="spellStart"/>
        <w:r w:rsidR="00637DA8" w:rsidRPr="00CE199E">
          <w:rPr>
            <w:rStyle w:val="Hyperlink"/>
            <w:rFonts w:ascii="Rockwell Nova Light" w:hAnsi="Rockwell Nova Light" w:cs="Nokia Pure Text Light"/>
            <w:sz w:val="18"/>
            <w:szCs w:val="18"/>
          </w:rPr>
          <w:t>markkupulli</w:t>
        </w:r>
        <w:proofErr w:type="spellEnd"/>
        <w:r w:rsidR="00637DA8" w:rsidRPr="00CE199E">
          <w:rPr>
            <w:rStyle w:val="Hyperlink"/>
            <w:rFonts w:ascii="Rockwell Nova Light" w:hAnsi="Rockwell Nova Light" w:cs="Nokia Pure Text Light"/>
            <w:sz w:val="18"/>
            <w:szCs w:val="18"/>
          </w:rPr>
          <w:t>/</w:t>
        </w:r>
      </w:hyperlink>
      <w:r w:rsidR="0030018C" w:rsidRPr="00CE199E">
        <w:rPr>
          <w:rFonts w:ascii="Rockwell Nova Light" w:hAnsi="Rockwell Nova Light" w:cs="Nokia Pure Text Light"/>
          <w:sz w:val="18"/>
          <w:szCs w:val="18"/>
        </w:rPr>
        <w:t xml:space="preserve">   </w:t>
      </w:r>
      <w:r w:rsidR="00E30E03">
        <w:rPr>
          <w:rFonts w:ascii="Rockwell Nova Light" w:hAnsi="Rockwell Nova Light" w:cs="Nokia Pure Text Light"/>
          <w:sz w:val="18"/>
          <w:szCs w:val="18"/>
        </w:rPr>
        <w:t xml:space="preserve">     </w:t>
      </w:r>
      <w:r w:rsidR="009D79BD" w:rsidRPr="009D79BD">
        <w:rPr>
          <w:rStyle w:val="Hyperlink"/>
          <w:rFonts w:ascii="Rockwell Nova Light" w:hAnsi="Rockwell Nova Light" w:cs="Nokia Pure Text Light"/>
          <w:color w:val="auto"/>
          <w:sz w:val="18"/>
          <w:szCs w:val="18"/>
          <w:u w:val="none"/>
        </w:rPr>
        <w:t>Boca Raton, FL</w:t>
      </w:r>
    </w:p>
    <w:p w14:paraId="4F8B34B1" w14:textId="1E2CDFF4" w:rsidR="00606521" w:rsidRPr="001500D8" w:rsidRDefault="00995BE6" w:rsidP="005649D7">
      <w:pPr>
        <w:jc w:val="both"/>
        <w:rPr>
          <w:rFonts w:ascii="Rockwell Nova Light" w:hAnsi="Rockwell Nova Light" w:cs="Nokia Pure Text Light"/>
          <w:sz w:val="20"/>
          <w:szCs w:val="20"/>
        </w:rPr>
      </w:pPr>
      <w:r w:rsidRPr="00995BE6">
        <w:rPr>
          <w:rFonts w:ascii="Rockwell Nova Light" w:hAnsi="Rockwell Nova Light"/>
          <w:sz w:val="20"/>
          <w:szCs w:val="20"/>
        </w:rPr>
        <w:t>Results-driven Project Manager with extensive experience managing digital projects in dynamic environments. Expertise in leading cross-functional teams, implementing project management tools, and driving efficiency in project execution. Proven ability to deliver projects on time and within budget while maintaining high-quality standards. PMP and Lean Six Sigma certified, with strong technical skills in Agile methodologies, and data analytics. Adept at managing client relationships, optimizing processes, and enhancing project outcomes.</w:t>
      </w:r>
    </w:p>
    <w:p w14:paraId="372B13D1" w14:textId="77777777" w:rsidR="005B1D68" w:rsidRPr="004810E9" w:rsidRDefault="00000000" w:rsidP="004937AE">
      <w:pPr>
        <w:pStyle w:val="Heading1"/>
        <w:rPr>
          <w:rFonts w:ascii="Rockwell Nova Light" w:hAnsi="Rockwell Nova Light"/>
        </w:rPr>
      </w:pPr>
      <w:sdt>
        <w:sdtPr>
          <w:rPr>
            <w:rFonts w:ascii="Rockwell Nova Light" w:hAnsi="Rockwell Nova Light"/>
          </w:rPr>
          <w:alias w:val="Experience:"/>
          <w:tag w:val="Experience:"/>
          <w:id w:val="-898354009"/>
          <w:placeholder>
            <w:docPart w:val="6CC59458BF09455FA43CD4F8F3D5540B"/>
          </w:placeholder>
          <w:temporary/>
          <w:showingPlcHdr/>
          <w15:appearance w15:val="hidden"/>
        </w:sdtPr>
        <w:sdtContent>
          <w:r w:rsidR="004937AE" w:rsidRPr="004810E9">
            <w:rPr>
              <w:rFonts w:ascii="Rockwell Nova Light" w:hAnsi="Rockwell Nova Light"/>
            </w:rPr>
            <w:t>Experience</w:t>
          </w:r>
        </w:sdtContent>
      </w:sdt>
    </w:p>
    <w:p w14:paraId="0AA41CCF" w14:textId="321A66E6" w:rsidR="0023705D" w:rsidRPr="004810E9" w:rsidRDefault="006D7613" w:rsidP="00D413F9">
      <w:pPr>
        <w:pStyle w:val="Heading3"/>
        <w:rPr>
          <w:rFonts w:ascii="Rockwell Nova Light" w:hAnsi="Rockwell Nova Light"/>
        </w:rPr>
      </w:pPr>
      <w:r>
        <w:rPr>
          <w:rFonts w:ascii="Rockwell Nova Light" w:hAnsi="Rockwell Nova Light"/>
        </w:rPr>
        <w:t xml:space="preserve">July </w:t>
      </w:r>
      <w:r w:rsidR="004810E9" w:rsidRPr="004810E9">
        <w:rPr>
          <w:rFonts w:ascii="Rockwell Nova Light" w:hAnsi="Rockwell Nova Light"/>
        </w:rPr>
        <w:t>2020 - PRESENT</w:t>
      </w:r>
    </w:p>
    <w:p w14:paraId="7003C4DE" w14:textId="0E1B73B6" w:rsidR="00CD7DFD" w:rsidRPr="004810E9" w:rsidRDefault="00CD7DFD" w:rsidP="00CD7DFD">
      <w:pPr>
        <w:pStyle w:val="Heading5"/>
        <w:rPr>
          <w:rFonts w:ascii="Rockwell Nova Light" w:hAnsi="Rockwell Nova Light"/>
          <w:b/>
          <w:bCs/>
        </w:rPr>
      </w:pPr>
      <w:r w:rsidRPr="004810E9">
        <w:rPr>
          <w:rFonts w:ascii="Rockwell Nova Light" w:hAnsi="Rockwell Nova Light"/>
          <w:b/>
          <w:bCs/>
        </w:rPr>
        <w:t xml:space="preserve">Data </w:t>
      </w:r>
      <w:r w:rsidR="001E79D2">
        <w:rPr>
          <w:rFonts w:ascii="Rockwell Nova Light" w:hAnsi="Rockwell Nova Light"/>
          <w:b/>
          <w:bCs/>
        </w:rPr>
        <w:t>Analyst</w:t>
      </w:r>
      <w:r>
        <w:rPr>
          <w:rFonts w:ascii="Rockwell Nova Light" w:hAnsi="Rockwell Nova Light"/>
          <w:b/>
          <w:bCs/>
        </w:rPr>
        <w:t xml:space="preserve">/ </w:t>
      </w:r>
      <w:r w:rsidR="006D5898">
        <w:rPr>
          <w:rFonts w:ascii="Rockwell Nova Light" w:hAnsi="Rockwell Nova Light"/>
          <w:b/>
          <w:bCs/>
          <w:color w:val="404040" w:themeColor="text1" w:themeTint="BF"/>
        </w:rPr>
        <w:t>Oiva Analytics</w:t>
      </w:r>
    </w:p>
    <w:p w14:paraId="6E90CA8D" w14:textId="63D5BB0A" w:rsidR="006C42D2" w:rsidRDefault="009174D9" w:rsidP="006C42D2">
      <w:pPr>
        <w:pStyle w:val="Heading3"/>
        <w:jc w:val="both"/>
        <w:rPr>
          <w:rFonts w:ascii="Rockwell Nova Light" w:eastAsiaTheme="minorHAnsi" w:hAnsi="Rockwell Nova Light" w:cs="Tahoma"/>
          <w:bCs/>
          <w:caps w:val="0"/>
          <w:sz w:val="20"/>
          <w:szCs w:val="20"/>
        </w:rPr>
      </w:pPr>
      <w:r>
        <w:rPr>
          <w:rFonts w:ascii="Rockwell Nova Light" w:eastAsiaTheme="minorHAnsi" w:hAnsi="Rockwell Nova Light" w:cs="Tahoma"/>
          <w:bCs/>
          <w:caps w:val="0"/>
          <w:sz w:val="20"/>
          <w:szCs w:val="20"/>
        </w:rPr>
        <w:t>H</w:t>
      </w:r>
      <w:r w:rsidR="006C42D2" w:rsidRPr="006C42D2">
        <w:rPr>
          <w:rFonts w:ascii="Rockwell Nova Light" w:eastAsiaTheme="minorHAnsi" w:hAnsi="Rockwell Nova Light" w:cs="Tahoma"/>
          <w:bCs/>
          <w:caps w:val="0"/>
          <w:sz w:val="20"/>
          <w:szCs w:val="20"/>
        </w:rPr>
        <w:t xml:space="preserve">ighly experienced and motivated Data </w:t>
      </w:r>
      <w:r w:rsidR="005C5CA2">
        <w:rPr>
          <w:rFonts w:ascii="Rockwell Nova Light" w:eastAsiaTheme="minorHAnsi" w:hAnsi="Rockwell Nova Light" w:cs="Tahoma"/>
          <w:bCs/>
          <w:caps w:val="0"/>
          <w:sz w:val="20"/>
          <w:szCs w:val="20"/>
        </w:rPr>
        <w:t>Analyst</w:t>
      </w:r>
      <w:r w:rsidR="006C42D2" w:rsidRPr="006C42D2">
        <w:rPr>
          <w:rFonts w:ascii="Rockwell Nova Light" w:eastAsiaTheme="minorHAnsi" w:hAnsi="Rockwell Nova Light" w:cs="Tahoma"/>
          <w:bCs/>
          <w:caps w:val="0"/>
          <w:sz w:val="20"/>
          <w:szCs w:val="20"/>
        </w:rPr>
        <w:t xml:space="preserve"> </w:t>
      </w:r>
      <w:r w:rsidR="00A90479">
        <w:rPr>
          <w:rFonts w:ascii="Rockwell Nova Light" w:eastAsiaTheme="minorHAnsi" w:hAnsi="Rockwell Nova Light" w:cs="Tahoma"/>
          <w:bCs/>
          <w:caps w:val="0"/>
          <w:sz w:val="20"/>
          <w:szCs w:val="20"/>
        </w:rPr>
        <w:t>successfully</w:t>
      </w:r>
      <w:r w:rsidR="006C42D2" w:rsidRPr="006C42D2">
        <w:rPr>
          <w:rFonts w:ascii="Rockwell Nova Light" w:eastAsiaTheme="minorHAnsi" w:hAnsi="Rockwell Nova Light" w:cs="Tahoma"/>
          <w:bCs/>
          <w:caps w:val="0"/>
          <w:sz w:val="20"/>
          <w:szCs w:val="20"/>
        </w:rPr>
        <w:t xml:space="preserve"> transforming data into valuable insights and solutions.</w:t>
      </w:r>
      <w:r w:rsidR="006C42D2">
        <w:rPr>
          <w:rFonts w:ascii="Rockwell Nova Light" w:eastAsiaTheme="minorHAnsi" w:hAnsi="Rockwell Nova Light" w:cs="Tahoma"/>
          <w:bCs/>
          <w:caps w:val="0"/>
          <w:sz w:val="20"/>
          <w:szCs w:val="20"/>
        </w:rPr>
        <w:t xml:space="preserve"> </w:t>
      </w:r>
      <w:r>
        <w:rPr>
          <w:rFonts w:ascii="Rockwell Nova Light" w:eastAsiaTheme="minorHAnsi" w:hAnsi="Rockwell Nova Light" w:cs="Tahoma"/>
          <w:bCs/>
          <w:caps w:val="0"/>
          <w:sz w:val="20"/>
          <w:szCs w:val="20"/>
        </w:rPr>
        <w:t>E</w:t>
      </w:r>
      <w:r w:rsidR="006C42D2" w:rsidRPr="006C42D2">
        <w:rPr>
          <w:rFonts w:ascii="Rockwell Nova Light" w:eastAsiaTheme="minorHAnsi" w:hAnsi="Rockwell Nova Light" w:cs="Tahoma"/>
          <w:bCs/>
          <w:caps w:val="0"/>
          <w:sz w:val="20"/>
          <w:szCs w:val="20"/>
        </w:rPr>
        <w:t>xpertise lies in applying machine learning and big data technologies</w:t>
      </w:r>
      <w:r>
        <w:rPr>
          <w:rFonts w:ascii="Rockwell Nova Light" w:eastAsiaTheme="minorHAnsi" w:hAnsi="Rockwell Nova Light" w:cs="Tahoma"/>
          <w:bCs/>
          <w:caps w:val="0"/>
          <w:sz w:val="20"/>
          <w:szCs w:val="20"/>
        </w:rPr>
        <w:t xml:space="preserve"> to interesting business cases.</w:t>
      </w:r>
    </w:p>
    <w:p w14:paraId="600779BB" w14:textId="77777777" w:rsidR="006C42D2" w:rsidRDefault="006C42D2" w:rsidP="006C42D2">
      <w:pPr>
        <w:pStyle w:val="Heading3"/>
        <w:rPr>
          <w:rFonts w:ascii="Rockwell Nova Light" w:eastAsiaTheme="minorHAnsi" w:hAnsi="Rockwell Nova Light" w:cstheme="minorBidi"/>
          <w:caps w:val="0"/>
          <w:sz w:val="20"/>
          <w:szCs w:val="20"/>
        </w:rPr>
      </w:pPr>
    </w:p>
    <w:p w14:paraId="37FDB8AF" w14:textId="1BE5A2D4" w:rsidR="008F24AA" w:rsidRDefault="008F24AA" w:rsidP="0009686D">
      <w:pPr>
        <w:pStyle w:val="Heading3"/>
        <w:numPr>
          <w:ilvl w:val="0"/>
          <w:numId w:val="15"/>
        </w:numPr>
        <w:rPr>
          <w:rFonts w:ascii="Rockwell Nova Light" w:eastAsiaTheme="minorHAnsi" w:hAnsi="Rockwell Nova Light" w:cs="Tahoma"/>
          <w:bCs/>
          <w:caps w:val="0"/>
          <w:sz w:val="20"/>
          <w:szCs w:val="20"/>
        </w:rPr>
      </w:pPr>
      <w:r>
        <w:rPr>
          <w:rFonts w:ascii="Rockwell Nova Light" w:eastAsiaTheme="minorHAnsi" w:hAnsi="Rockwell Nova Light" w:cs="Tahoma"/>
          <w:bCs/>
          <w:caps w:val="0"/>
          <w:sz w:val="20"/>
          <w:szCs w:val="20"/>
        </w:rPr>
        <w:t>R</w:t>
      </w:r>
      <w:r w:rsidRPr="008F24AA">
        <w:rPr>
          <w:rFonts w:ascii="Rockwell Nova Light" w:eastAsiaTheme="minorHAnsi" w:hAnsi="Rockwell Nova Light" w:cs="Tahoma"/>
          <w:bCs/>
          <w:caps w:val="0"/>
          <w:sz w:val="20"/>
          <w:szCs w:val="20"/>
        </w:rPr>
        <w:t>etention and churn analysis for subscriber-based services. The goal was to increase customer lifetime value. Several interesting and overlooked insights were found during customer segmentation and sentiment analysis.</w:t>
      </w:r>
    </w:p>
    <w:p w14:paraId="6E3B6922" w14:textId="3660BB49" w:rsidR="00995BE6" w:rsidRPr="0009686D" w:rsidRDefault="00995BE6" w:rsidP="0009686D">
      <w:pPr>
        <w:pStyle w:val="Heading3"/>
        <w:numPr>
          <w:ilvl w:val="0"/>
          <w:numId w:val="15"/>
        </w:numPr>
        <w:rPr>
          <w:rFonts w:ascii="Rockwell Nova Light" w:eastAsiaTheme="minorHAnsi" w:hAnsi="Rockwell Nova Light" w:cs="Tahoma"/>
          <w:bCs/>
          <w:caps w:val="0"/>
          <w:sz w:val="20"/>
          <w:szCs w:val="20"/>
        </w:rPr>
      </w:pPr>
      <w:r w:rsidRPr="00995BE6">
        <w:rPr>
          <w:rFonts w:ascii="Rockwell Nova Light" w:eastAsiaTheme="minorHAnsi" w:hAnsi="Rockwell Nova Light" w:cs="Tahoma"/>
          <w:bCs/>
          <w:caps w:val="0"/>
          <w:sz w:val="20"/>
          <w:szCs w:val="20"/>
        </w:rPr>
        <w:t>Project Management: Led the creation of SEO-optimized content for digital campaigns, improving organic search results and contributing to a 22% sales increase.</w:t>
      </w:r>
    </w:p>
    <w:p w14:paraId="0CCE744B" w14:textId="7C4C9363" w:rsidR="00995BE6" w:rsidRPr="0009686D" w:rsidRDefault="00995BE6" w:rsidP="00995BE6">
      <w:pPr>
        <w:pStyle w:val="Heading3"/>
        <w:numPr>
          <w:ilvl w:val="0"/>
          <w:numId w:val="15"/>
        </w:numPr>
        <w:rPr>
          <w:rFonts w:ascii="Rockwell Nova Light" w:eastAsiaTheme="minorHAnsi" w:hAnsi="Rockwell Nova Light" w:cs="Tahoma"/>
          <w:bCs/>
          <w:caps w:val="0"/>
          <w:sz w:val="20"/>
          <w:szCs w:val="20"/>
        </w:rPr>
      </w:pPr>
      <w:r w:rsidRPr="00995BE6">
        <w:rPr>
          <w:rFonts w:ascii="Rockwell Nova Light" w:eastAsiaTheme="minorHAnsi" w:hAnsi="Rockwell Nova Light" w:cs="Tahoma"/>
          <w:bCs/>
          <w:caps w:val="0"/>
          <w:sz w:val="20"/>
          <w:szCs w:val="20"/>
        </w:rPr>
        <w:t>Technical Expertise: Designed and implemented AWS data analytics solutions, following best practices to ensure scalability and efficiency. Utilized machine learning for consumer behavior analysis and product defect detection, resulting in a 15% reduction in defective shipments.</w:t>
      </w:r>
    </w:p>
    <w:p w14:paraId="4402B6CA" w14:textId="0848B716" w:rsidR="00EA5D92" w:rsidRPr="006E4B49" w:rsidRDefault="00995BE6" w:rsidP="00995BE6">
      <w:pPr>
        <w:pStyle w:val="Heading3"/>
        <w:numPr>
          <w:ilvl w:val="0"/>
          <w:numId w:val="15"/>
        </w:numPr>
        <w:rPr>
          <w:rFonts w:ascii="Rockwell Nova Light" w:eastAsiaTheme="minorHAnsi" w:hAnsi="Rockwell Nova Light" w:cs="Tahoma"/>
          <w:bCs/>
          <w:caps w:val="0"/>
          <w:sz w:val="20"/>
          <w:szCs w:val="20"/>
        </w:rPr>
      </w:pPr>
      <w:r w:rsidRPr="00995BE6">
        <w:rPr>
          <w:rFonts w:ascii="Rockwell Nova Light" w:eastAsiaTheme="minorHAnsi" w:hAnsi="Rockwell Nova Light" w:cs="Tahoma"/>
          <w:bCs/>
          <w:caps w:val="0"/>
          <w:sz w:val="20"/>
          <w:szCs w:val="20"/>
        </w:rPr>
        <w:t>Process Improvement: Streamlined data processes to enhance the sales cycle by eliminating non-value-added tasks. Applied Six Sigma principles to optimize project workflows and improve overall productivity.</w:t>
      </w:r>
    </w:p>
    <w:p w14:paraId="1C012898" w14:textId="77777777" w:rsidR="006C42D2" w:rsidRPr="006C42D2" w:rsidRDefault="006C42D2" w:rsidP="006C42D2">
      <w:pPr>
        <w:pStyle w:val="Heading3"/>
        <w:rPr>
          <w:rFonts w:ascii="Rockwell Nova Light" w:hAnsi="Rockwell Nova Light"/>
        </w:rPr>
      </w:pPr>
    </w:p>
    <w:p w14:paraId="1B88B49A" w14:textId="6165DDF7" w:rsidR="00D413F9" w:rsidRPr="004810E9" w:rsidRDefault="004810E9" w:rsidP="006C42D2">
      <w:pPr>
        <w:pStyle w:val="Heading3"/>
        <w:rPr>
          <w:rFonts w:ascii="Rockwell Nova Light" w:hAnsi="Rockwell Nova Light"/>
        </w:rPr>
      </w:pPr>
      <w:r w:rsidRPr="004810E9">
        <w:rPr>
          <w:rFonts w:ascii="Rockwell Nova Light" w:hAnsi="Rockwell Nova Light"/>
        </w:rPr>
        <w:t>2012 - 2020</w:t>
      </w:r>
    </w:p>
    <w:p w14:paraId="3D1B176D" w14:textId="13F94052" w:rsidR="00CD7DFD" w:rsidRPr="004810E9" w:rsidRDefault="002414E0" w:rsidP="00CD7DFD">
      <w:pPr>
        <w:pStyle w:val="Heading5"/>
        <w:rPr>
          <w:rFonts w:ascii="Rockwell Nova Light" w:hAnsi="Rockwell Nova Light"/>
          <w:b/>
          <w:bCs/>
        </w:rPr>
      </w:pPr>
      <w:bookmarkStart w:id="0" w:name="_Hlk86394644"/>
      <w:r>
        <w:rPr>
          <w:rFonts w:ascii="Rockwell Nova Light" w:hAnsi="Rockwell Nova Light"/>
          <w:b/>
          <w:bCs/>
        </w:rPr>
        <w:t xml:space="preserve">Technical </w:t>
      </w:r>
      <w:r w:rsidR="00CD7DFD" w:rsidRPr="004810E9">
        <w:rPr>
          <w:rFonts w:ascii="Rockwell Nova Light" w:hAnsi="Rockwell Nova Light"/>
          <w:b/>
          <w:bCs/>
        </w:rPr>
        <w:t>Project Manager</w:t>
      </w:r>
      <w:r w:rsidR="00CD7DFD">
        <w:rPr>
          <w:rFonts w:ascii="Rockwell Nova Light" w:hAnsi="Rockwell Nova Light"/>
          <w:b/>
          <w:bCs/>
        </w:rPr>
        <w:t xml:space="preserve"> / </w:t>
      </w:r>
      <w:r w:rsidR="00CD7DFD" w:rsidRPr="00772703">
        <w:rPr>
          <w:rFonts w:ascii="Rockwell Nova Light" w:hAnsi="Rockwell Nova Light"/>
          <w:b/>
          <w:bCs/>
          <w:color w:val="404040" w:themeColor="text1" w:themeTint="BF"/>
        </w:rPr>
        <w:t>Nokia Networks</w:t>
      </w:r>
      <w:r w:rsidR="00835759">
        <w:rPr>
          <w:rFonts w:ascii="Rockwell Nova Light" w:hAnsi="Rockwell Nova Light"/>
          <w:b/>
          <w:bCs/>
          <w:color w:val="404040" w:themeColor="text1" w:themeTint="BF"/>
        </w:rPr>
        <w:t xml:space="preserve"> </w:t>
      </w:r>
      <w:r w:rsidR="00F34D1E">
        <w:rPr>
          <w:rFonts w:ascii="Rockwell Nova Light" w:hAnsi="Rockwell Nova Light"/>
          <w:b/>
          <w:bCs/>
          <w:color w:val="404040" w:themeColor="text1" w:themeTint="BF"/>
        </w:rPr>
        <w:t>(</w:t>
      </w:r>
      <w:r w:rsidR="00835759">
        <w:rPr>
          <w:rFonts w:ascii="Rockwell Nova Light" w:hAnsi="Rockwell Nova Light"/>
          <w:b/>
          <w:bCs/>
          <w:color w:val="404040" w:themeColor="text1" w:themeTint="BF"/>
        </w:rPr>
        <w:t>USA</w:t>
      </w:r>
      <w:r w:rsidR="00F34D1E">
        <w:rPr>
          <w:rFonts w:ascii="Rockwell Nova Light" w:hAnsi="Rockwell Nova Light"/>
          <w:b/>
          <w:bCs/>
          <w:color w:val="404040" w:themeColor="text1" w:themeTint="BF"/>
        </w:rPr>
        <w:t>)</w:t>
      </w:r>
    </w:p>
    <w:p w14:paraId="250DFBBA" w14:textId="234C86B7" w:rsidR="00CC12AF" w:rsidRDefault="000F6DE8" w:rsidP="00CC12AF">
      <w:pPr>
        <w:jc w:val="both"/>
        <w:rPr>
          <w:rFonts w:ascii="Rockwell Nova Light" w:hAnsi="Rockwell Nova Light" w:cs="Tahoma"/>
          <w:bCs/>
          <w:sz w:val="20"/>
          <w:szCs w:val="20"/>
        </w:rPr>
      </w:pPr>
      <w:r w:rsidRPr="00E931B4">
        <w:rPr>
          <w:rFonts w:ascii="Rockwell Nova Light" w:hAnsi="Rockwell Nova Light" w:cs="Nokia Pure Text Light"/>
          <w:sz w:val="20"/>
          <w:szCs w:val="20"/>
        </w:rPr>
        <w:t>Managed</w:t>
      </w:r>
      <w:r w:rsidR="00C43101" w:rsidRPr="00E931B4">
        <w:rPr>
          <w:rFonts w:ascii="Rockwell Nova Light" w:hAnsi="Rockwell Nova Light" w:cs="Nokia Pure Text Light"/>
          <w:sz w:val="20"/>
          <w:szCs w:val="20"/>
        </w:rPr>
        <w:t xml:space="preserve"> </w:t>
      </w:r>
      <w:r w:rsidR="00AE34C3" w:rsidRPr="00E931B4">
        <w:rPr>
          <w:rFonts w:ascii="Rockwell Nova Light" w:hAnsi="Rockwell Nova Light" w:cs="Nokia Pure Text Light"/>
          <w:sz w:val="20"/>
          <w:szCs w:val="20"/>
        </w:rPr>
        <w:t>IT</w:t>
      </w:r>
      <w:r w:rsidR="00C43101" w:rsidRPr="00E931B4">
        <w:rPr>
          <w:rFonts w:ascii="Rockwell Nova Light" w:hAnsi="Rockwell Nova Light" w:cs="Nokia Pure Text Light"/>
          <w:sz w:val="20"/>
          <w:szCs w:val="20"/>
        </w:rPr>
        <w:t xml:space="preserve"> </w:t>
      </w:r>
      <w:r w:rsidR="005A3E58" w:rsidRPr="00E931B4">
        <w:rPr>
          <w:rFonts w:ascii="Rockwell Nova Light" w:hAnsi="Rockwell Nova Light" w:cs="Nokia Pure Text Light"/>
          <w:sz w:val="20"/>
          <w:szCs w:val="20"/>
        </w:rPr>
        <w:t xml:space="preserve">implementation and </w:t>
      </w:r>
      <w:r w:rsidR="00C43101" w:rsidRPr="00E931B4">
        <w:rPr>
          <w:rFonts w:ascii="Rockwell Nova Light" w:hAnsi="Rockwell Nova Light" w:cs="Nokia Pure Text Light"/>
          <w:sz w:val="20"/>
          <w:szCs w:val="20"/>
        </w:rPr>
        <w:t xml:space="preserve">optimization services. </w:t>
      </w:r>
      <w:r w:rsidRPr="00E931B4">
        <w:rPr>
          <w:rFonts w:ascii="Rockwell Nova Light" w:hAnsi="Rockwell Nova Light" w:cs="Nokia Pure Text Light"/>
          <w:sz w:val="20"/>
          <w:szCs w:val="20"/>
        </w:rPr>
        <w:t>Resource planning</w:t>
      </w:r>
      <w:r w:rsidR="00C43101" w:rsidRPr="00E931B4">
        <w:rPr>
          <w:rFonts w:ascii="Rockwell Nova Light" w:hAnsi="Rockwell Nova Light" w:cs="Nokia Pure Text Light"/>
          <w:sz w:val="20"/>
          <w:szCs w:val="20"/>
        </w:rPr>
        <w:t>, risk</w:t>
      </w:r>
      <w:r w:rsidRPr="00E931B4">
        <w:rPr>
          <w:rFonts w:ascii="Rockwell Nova Light" w:hAnsi="Rockwell Nova Light" w:cs="Nokia Pure Text Light"/>
          <w:sz w:val="20"/>
          <w:szCs w:val="20"/>
        </w:rPr>
        <w:t xml:space="preserve"> mitigation</w:t>
      </w:r>
      <w:r w:rsidR="00C43101" w:rsidRPr="00E931B4">
        <w:rPr>
          <w:rFonts w:ascii="Rockwell Nova Light" w:hAnsi="Rockwell Nova Light" w:cs="Nokia Pure Text Light"/>
          <w:sz w:val="20"/>
          <w:szCs w:val="20"/>
        </w:rPr>
        <w:t>,</w:t>
      </w:r>
      <w:r w:rsidRPr="00E931B4">
        <w:rPr>
          <w:rFonts w:ascii="Rockwell Nova Light" w:hAnsi="Rockwell Nova Light" w:cs="Nokia Pure Text Light"/>
          <w:sz w:val="20"/>
          <w:szCs w:val="20"/>
        </w:rPr>
        <w:t xml:space="preserve"> </w:t>
      </w:r>
      <w:r w:rsidR="00EF2ED3" w:rsidRPr="00E931B4">
        <w:rPr>
          <w:rFonts w:ascii="Rockwell Nova Light" w:hAnsi="Rockwell Nova Light" w:cs="Nokia Pure Text Light"/>
          <w:sz w:val="20"/>
          <w:szCs w:val="20"/>
        </w:rPr>
        <w:t xml:space="preserve">budget and schedule </w:t>
      </w:r>
      <w:r w:rsidRPr="00E931B4">
        <w:rPr>
          <w:rFonts w:ascii="Rockwell Nova Light" w:hAnsi="Rockwell Nova Light" w:cs="Nokia Pure Text Light"/>
          <w:sz w:val="20"/>
          <w:szCs w:val="20"/>
        </w:rPr>
        <w:t>management through</w:t>
      </w:r>
      <w:r w:rsidR="00C43101" w:rsidRPr="00E931B4">
        <w:rPr>
          <w:rFonts w:ascii="Rockwell Nova Light" w:hAnsi="Rockwell Nova Light" w:cs="Nokia Pure Text Light"/>
          <w:sz w:val="20"/>
          <w:szCs w:val="20"/>
        </w:rPr>
        <w:t xml:space="preserve"> execution. </w:t>
      </w:r>
      <w:bookmarkEnd w:id="0"/>
      <w:r w:rsidR="00601695">
        <w:rPr>
          <w:rFonts w:ascii="Rockwell Nova Light" w:hAnsi="Rockwell Nova Light" w:cs="Nokia Pure Text Light"/>
          <w:sz w:val="20"/>
          <w:szCs w:val="20"/>
        </w:rPr>
        <w:t>Used analytical skills and resources to solve critical issues for smooth project deliveries</w:t>
      </w:r>
      <w:r w:rsidR="00107336">
        <w:rPr>
          <w:rFonts w:ascii="Rockwell Nova Light" w:hAnsi="Rockwell Nova Light" w:cs="Nokia Pure Text Light"/>
          <w:sz w:val="20"/>
          <w:szCs w:val="20"/>
        </w:rPr>
        <w:t xml:space="preserve"> and increase revenue by upselling additional services</w:t>
      </w:r>
      <w:r w:rsidR="00601695">
        <w:rPr>
          <w:rFonts w:ascii="Rockwell Nova Light" w:hAnsi="Rockwell Nova Light" w:cs="Tahoma"/>
          <w:bCs/>
          <w:sz w:val="20"/>
          <w:szCs w:val="20"/>
        </w:rPr>
        <w:t>.</w:t>
      </w:r>
      <w:r w:rsidR="008E5A3B">
        <w:rPr>
          <w:rFonts w:ascii="Rockwell Nova Light" w:hAnsi="Rockwell Nova Light" w:cs="Tahoma"/>
          <w:bCs/>
          <w:sz w:val="20"/>
          <w:szCs w:val="20"/>
        </w:rPr>
        <w:t xml:space="preserve"> </w:t>
      </w:r>
    </w:p>
    <w:p w14:paraId="6B216599" w14:textId="77777777" w:rsidR="0009686D" w:rsidRPr="0009686D" w:rsidRDefault="0009686D" w:rsidP="0009686D">
      <w:pPr>
        <w:pStyle w:val="ListParagraph"/>
        <w:numPr>
          <w:ilvl w:val="0"/>
          <w:numId w:val="17"/>
        </w:numPr>
        <w:jc w:val="both"/>
        <w:rPr>
          <w:rFonts w:ascii="Rockwell Nova Light" w:hAnsi="Rockwell Nova Light" w:cs="Tahoma"/>
          <w:bCs/>
          <w:sz w:val="20"/>
          <w:szCs w:val="20"/>
        </w:rPr>
      </w:pPr>
      <w:r w:rsidRPr="0009686D">
        <w:rPr>
          <w:rFonts w:ascii="Rockwell Nova Light" w:hAnsi="Rockwell Nova Light" w:cs="Tahoma"/>
          <w:bCs/>
          <w:sz w:val="20"/>
          <w:szCs w:val="20"/>
        </w:rPr>
        <w:t>Digital Project Management: Managed multimillion-dollar IT infrastructure projects, improving customer service delivery and mobile subscriber experience. Successfully delivered projects on time and within budget, ensuring alignment with client expectations.</w:t>
      </w:r>
    </w:p>
    <w:p w14:paraId="7B439856" w14:textId="77777777" w:rsidR="0009686D" w:rsidRPr="0009686D" w:rsidRDefault="0009686D" w:rsidP="0009686D">
      <w:pPr>
        <w:pStyle w:val="ListParagraph"/>
        <w:numPr>
          <w:ilvl w:val="0"/>
          <w:numId w:val="17"/>
        </w:numPr>
        <w:jc w:val="both"/>
        <w:rPr>
          <w:rFonts w:ascii="Rockwell Nova Light" w:hAnsi="Rockwell Nova Light" w:cs="Tahoma"/>
          <w:bCs/>
          <w:sz w:val="20"/>
          <w:szCs w:val="20"/>
        </w:rPr>
      </w:pPr>
      <w:r w:rsidRPr="0009686D">
        <w:rPr>
          <w:rFonts w:ascii="Rockwell Nova Light" w:hAnsi="Rockwell Nova Light" w:cs="Tahoma"/>
          <w:bCs/>
          <w:sz w:val="20"/>
          <w:szCs w:val="20"/>
        </w:rPr>
        <w:t>Agile Methodologies: Implemented Agile/Scrum practices to increase sprint velocity by 18%, leading to faster project delivery. Coordinated global teams across multiple time zones to ensure seamless project execution.</w:t>
      </w:r>
    </w:p>
    <w:p w14:paraId="6B3821E3" w14:textId="77777777" w:rsidR="0009686D" w:rsidRPr="0009686D" w:rsidRDefault="0009686D" w:rsidP="0009686D">
      <w:pPr>
        <w:pStyle w:val="ListParagraph"/>
        <w:numPr>
          <w:ilvl w:val="0"/>
          <w:numId w:val="17"/>
        </w:numPr>
        <w:jc w:val="both"/>
        <w:rPr>
          <w:rFonts w:ascii="Rockwell Nova Light" w:hAnsi="Rockwell Nova Light" w:cs="Tahoma"/>
          <w:bCs/>
          <w:sz w:val="20"/>
          <w:szCs w:val="20"/>
        </w:rPr>
      </w:pPr>
      <w:r w:rsidRPr="0009686D">
        <w:rPr>
          <w:rFonts w:ascii="Rockwell Nova Light" w:hAnsi="Rockwell Nova Light" w:cs="Tahoma"/>
          <w:bCs/>
          <w:sz w:val="20"/>
          <w:szCs w:val="20"/>
        </w:rPr>
        <w:t>Client Engagement: Served as the main point of contact for clients, including T-Mobile, AT&amp;T, Verizon, and US Cellular, ensuring clear communication and high levels of client satisfaction.</w:t>
      </w:r>
    </w:p>
    <w:p w14:paraId="4694F407" w14:textId="1ACB9648" w:rsidR="0009686D" w:rsidRPr="00321457" w:rsidRDefault="0009686D" w:rsidP="0009686D">
      <w:pPr>
        <w:pStyle w:val="ListParagraph"/>
        <w:numPr>
          <w:ilvl w:val="0"/>
          <w:numId w:val="17"/>
        </w:numPr>
        <w:jc w:val="both"/>
        <w:rPr>
          <w:rFonts w:ascii="Rockwell Nova Light" w:hAnsi="Rockwell Nova Light" w:cs="Tahoma"/>
          <w:bCs/>
          <w:sz w:val="20"/>
          <w:szCs w:val="20"/>
        </w:rPr>
      </w:pPr>
      <w:r w:rsidRPr="0009686D">
        <w:rPr>
          <w:rFonts w:ascii="Rockwell Nova Light" w:hAnsi="Rockwell Nova Light" w:cs="Tahoma"/>
          <w:bCs/>
          <w:sz w:val="20"/>
          <w:szCs w:val="20"/>
        </w:rPr>
        <w:lastRenderedPageBreak/>
        <w:t>Process Optimization: Applied Lean Six Sigma and PMP skills to drive process improvements, resulting in enhanced project outcomes and increased revenue through upselling services.</w:t>
      </w:r>
    </w:p>
    <w:p w14:paraId="19CF8223" w14:textId="0DFFF666" w:rsidR="00321457" w:rsidRPr="00321457" w:rsidRDefault="00321457" w:rsidP="0009686D">
      <w:pPr>
        <w:pStyle w:val="ListParagraph"/>
        <w:jc w:val="both"/>
        <w:rPr>
          <w:rFonts w:ascii="Rockwell Nova Light" w:hAnsi="Rockwell Nova Light" w:cs="Tahoma"/>
          <w:bCs/>
          <w:sz w:val="20"/>
          <w:szCs w:val="20"/>
        </w:rPr>
      </w:pPr>
    </w:p>
    <w:p w14:paraId="0E68E619" w14:textId="17FEDB9D" w:rsidR="004810E9" w:rsidRPr="00792338" w:rsidRDefault="004810E9" w:rsidP="00792338">
      <w:pPr>
        <w:pStyle w:val="Heading3"/>
        <w:rPr>
          <w:rFonts w:ascii="Rockwell Nova Light" w:hAnsi="Rockwell Nova Light" w:cs="Tahoma"/>
          <w:bCs/>
          <w:sz w:val="20"/>
          <w:szCs w:val="20"/>
        </w:rPr>
      </w:pPr>
      <w:r w:rsidRPr="00792338">
        <w:rPr>
          <w:rFonts w:ascii="Rockwell Nova Light" w:hAnsi="Rockwell Nova Light"/>
        </w:rPr>
        <w:t>201</w:t>
      </w:r>
      <w:r w:rsidR="00A07230" w:rsidRPr="00792338">
        <w:rPr>
          <w:rFonts w:ascii="Rockwell Nova Light" w:hAnsi="Rockwell Nova Light"/>
        </w:rPr>
        <w:t>1</w:t>
      </w:r>
      <w:r w:rsidRPr="00792338">
        <w:rPr>
          <w:rFonts w:ascii="Rockwell Nova Light" w:hAnsi="Rockwell Nova Light"/>
        </w:rPr>
        <w:t xml:space="preserve"> </w:t>
      </w:r>
      <w:r w:rsidR="00CC12AF" w:rsidRPr="00792338">
        <w:rPr>
          <w:rFonts w:ascii="Rockwell Nova Light" w:hAnsi="Rockwell Nova Light"/>
        </w:rPr>
        <w:t>–</w:t>
      </w:r>
      <w:r w:rsidRPr="00792338">
        <w:rPr>
          <w:rFonts w:ascii="Rockwell Nova Light" w:hAnsi="Rockwell Nova Light"/>
        </w:rPr>
        <w:t xml:space="preserve"> 20</w:t>
      </w:r>
      <w:r w:rsidR="00A07230" w:rsidRPr="00792338">
        <w:rPr>
          <w:rFonts w:ascii="Rockwell Nova Light" w:hAnsi="Rockwell Nova Light"/>
        </w:rPr>
        <w:t>12</w:t>
      </w:r>
    </w:p>
    <w:p w14:paraId="27850771" w14:textId="29D8F770" w:rsidR="00CD7DFD" w:rsidRPr="004810E9" w:rsidRDefault="00CD7DFD" w:rsidP="00CD7DFD">
      <w:pPr>
        <w:pStyle w:val="Heading5"/>
        <w:rPr>
          <w:rFonts w:ascii="Rockwell Nova Light" w:hAnsi="Rockwell Nova Light"/>
          <w:b/>
          <w:bCs/>
        </w:rPr>
      </w:pPr>
      <w:r>
        <w:rPr>
          <w:rFonts w:ascii="Rockwell Nova Light" w:hAnsi="Rockwell Nova Light"/>
          <w:b/>
          <w:bCs/>
        </w:rPr>
        <w:t>Services Product</w:t>
      </w:r>
      <w:r w:rsidRPr="004810E9">
        <w:rPr>
          <w:rFonts w:ascii="Rockwell Nova Light" w:hAnsi="Rockwell Nova Light"/>
          <w:b/>
          <w:bCs/>
        </w:rPr>
        <w:t xml:space="preserve"> Manager</w:t>
      </w:r>
      <w:r>
        <w:rPr>
          <w:rFonts w:ascii="Rockwell Nova Light" w:hAnsi="Rockwell Nova Light"/>
          <w:b/>
          <w:bCs/>
        </w:rPr>
        <w:t xml:space="preserve"> / </w:t>
      </w:r>
      <w:r w:rsidRPr="00772703">
        <w:rPr>
          <w:rFonts w:ascii="Rockwell Nova Light" w:hAnsi="Rockwell Nova Light"/>
          <w:b/>
          <w:bCs/>
          <w:color w:val="404040" w:themeColor="text1" w:themeTint="BF"/>
        </w:rPr>
        <w:t>Nokia Networks</w:t>
      </w:r>
      <w:r w:rsidR="00835759">
        <w:rPr>
          <w:rFonts w:ascii="Rockwell Nova Light" w:hAnsi="Rockwell Nova Light"/>
          <w:b/>
          <w:bCs/>
          <w:color w:val="404040" w:themeColor="text1" w:themeTint="BF"/>
        </w:rPr>
        <w:t xml:space="preserve"> </w:t>
      </w:r>
      <w:r w:rsidR="00F34D1E">
        <w:rPr>
          <w:rFonts w:ascii="Rockwell Nova Light" w:hAnsi="Rockwell Nova Light"/>
          <w:b/>
          <w:bCs/>
          <w:color w:val="404040" w:themeColor="text1" w:themeTint="BF"/>
        </w:rPr>
        <w:t>(</w:t>
      </w:r>
      <w:r w:rsidR="00835759">
        <w:rPr>
          <w:rFonts w:ascii="Rockwell Nova Light" w:hAnsi="Rockwell Nova Light"/>
          <w:b/>
          <w:bCs/>
          <w:color w:val="404040" w:themeColor="text1" w:themeTint="BF"/>
        </w:rPr>
        <w:t>USA</w:t>
      </w:r>
      <w:r w:rsidR="00F34D1E">
        <w:rPr>
          <w:rFonts w:ascii="Rockwell Nova Light" w:hAnsi="Rockwell Nova Light"/>
          <w:b/>
          <w:bCs/>
          <w:color w:val="404040" w:themeColor="text1" w:themeTint="BF"/>
        </w:rPr>
        <w:t>)</w:t>
      </w:r>
    </w:p>
    <w:p w14:paraId="3B3FDA28" w14:textId="3FBF9FAB" w:rsidR="00C43101" w:rsidRDefault="001E4C5B" w:rsidP="001E4C5B">
      <w:pPr>
        <w:jc w:val="both"/>
        <w:rPr>
          <w:rFonts w:ascii="Rockwell Nova Light" w:hAnsi="Rockwell Nova Light" w:cs="Tahoma"/>
          <w:sz w:val="20"/>
          <w:szCs w:val="20"/>
        </w:rPr>
      </w:pPr>
      <w:r w:rsidRPr="00E931B4">
        <w:rPr>
          <w:rFonts w:ascii="Rockwell Nova Light" w:hAnsi="Rockwell Nova Light" w:cs="Nokia Pure Text Light"/>
          <w:sz w:val="20"/>
          <w:szCs w:val="20"/>
        </w:rPr>
        <w:t xml:space="preserve">Partnered with </w:t>
      </w:r>
      <w:r w:rsidR="002F09AA">
        <w:rPr>
          <w:rFonts w:ascii="Rockwell Nova Light" w:hAnsi="Rockwell Nova Light" w:cs="Nokia Pure Text Light"/>
          <w:sz w:val="20"/>
          <w:szCs w:val="20"/>
        </w:rPr>
        <w:t xml:space="preserve">the </w:t>
      </w:r>
      <w:r w:rsidR="00C43101" w:rsidRPr="00E931B4">
        <w:rPr>
          <w:rFonts w:ascii="Rockwell Nova Light" w:hAnsi="Rockwell Nova Light" w:cs="Nokia Pure Text Light"/>
          <w:sz w:val="20"/>
          <w:szCs w:val="20"/>
        </w:rPr>
        <w:t>Presales</w:t>
      </w:r>
      <w:r w:rsidRPr="00E931B4">
        <w:rPr>
          <w:rFonts w:ascii="Rockwell Nova Light" w:hAnsi="Rockwell Nova Light" w:cs="Nokia Pure Text Light"/>
          <w:sz w:val="20"/>
          <w:szCs w:val="20"/>
        </w:rPr>
        <w:t xml:space="preserve"> team to develop p</w:t>
      </w:r>
      <w:r w:rsidR="00C43101" w:rsidRPr="00E931B4">
        <w:rPr>
          <w:rFonts w:ascii="Rockwell Nova Light" w:hAnsi="Rockwell Nova Light" w:cs="Nokia Pure Text Light"/>
          <w:sz w:val="20"/>
          <w:szCs w:val="20"/>
        </w:rPr>
        <w:t>roduct planning, pricing</w:t>
      </w:r>
      <w:r w:rsidR="002F43A9" w:rsidRPr="00E931B4">
        <w:rPr>
          <w:rFonts w:ascii="Rockwell Nova Light" w:hAnsi="Rockwell Nova Light" w:cs="Nokia Pure Text Light"/>
          <w:sz w:val="20"/>
          <w:szCs w:val="20"/>
        </w:rPr>
        <w:t>,</w:t>
      </w:r>
      <w:r w:rsidR="00C43101" w:rsidRPr="00E931B4">
        <w:rPr>
          <w:rFonts w:ascii="Rockwell Nova Light" w:hAnsi="Rockwell Nova Light" w:cs="Nokia Pure Text Light"/>
          <w:sz w:val="20"/>
          <w:szCs w:val="20"/>
        </w:rPr>
        <w:t xml:space="preserve"> and documentation. Successful pricing strategies to beat the competition.</w:t>
      </w:r>
      <w:r w:rsidRPr="00E931B4">
        <w:rPr>
          <w:rFonts w:ascii="Rockwell Nova Light" w:hAnsi="Rockwell Nova Light" w:cs="Nokia Pure Text Light"/>
          <w:sz w:val="20"/>
          <w:szCs w:val="20"/>
        </w:rPr>
        <w:t xml:space="preserve"> </w:t>
      </w:r>
      <w:r w:rsidRPr="00E931B4">
        <w:rPr>
          <w:rFonts w:ascii="Rockwell Nova Light" w:hAnsi="Rockwell Nova Light" w:cs="Tahoma"/>
          <w:sz w:val="20"/>
          <w:szCs w:val="20"/>
        </w:rPr>
        <w:t xml:space="preserve">Responsible for delivering </w:t>
      </w:r>
      <w:r w:rsidR="00123EE1" w:rsidRPr="00E931B4">
        <w:rPr>
          <w:rFonts w:ascii="Rockwell Nova Light" w:hAnsi="Rockwell Nova Light" w:cs="Tahoma"/>
          <w:sz w:val="20"/>
          <w:szCs w:val="20"/>
        </w:rPr>
        <w:t>detailed</w:t>
      </w:r>
      <w:r w:rsidR="00C43101" w:rsidRPr="00E931B4">
        <w:rPr>
          <w:rFonts w:ascii="Rockwell Nova Light" w:hAnsi="Rockwell Nova Light" w:cs="Tahoma"/>
          <w:sz w:val="20"/>
          <w:szCs w:val="20"/>
        </w:rPr>
        <w:t xml:space="preserve"> RFP costing and SOW preparation for services pre-sales. </w:t>
      </w:r>
    </w:p>
    <w:p w14:paraId="538C466D" w14:textId="77777777" w:rsidR="0009686D" w:rsidRPr="0009686D" w:rsidRDefault="0009686D" w:rsidP="0009686D">
      <w:pPr>
        <w:pStyle w:val="ListParagraph"/>
        <w:numPr>
          <w:ilvl w:val="0"/>
          <w:numId w:val="18"/>
        </w:numPr>
        <w:jc w:val="both"/>
        <w:rPr>
          <w:rFonts w:ascii="Rockwell Nova Light" w:hAnsi="Rockwell Nova Light" w:cs="Tahoma"/>
          <w:sz w:val="20"/>
          <w:szCs w:val="20"/>
        </w:rPr>
      </w:pPr>
      <w:r w:rsidRPr="0009686D">
        <w:rPr>
          <w:rFonts w:ascii="Rockwell Nova Light" w:hAnsi="Rockwell Nova Light" w:cs="Tahoma"/>
          <w:sz w:val="20"/>
          <w:szCs w:val="20"/>
        </w:rPr>
        <w:t>Product Strategy: Partnered with the Presales team to develop competitive pricing strategies and technical documentation. Managed global virtual teams and aligned product roadmaps with services to maximize client value.</w:t>
      </w:r>
    </w:p>
    <w:p w14:paraId="4688919E" w14:textId="20765759" w:rsidR="00CC12AF" w:rsidRPr="00CC12AF" w:rsidRDefault="0009686D" w:rsidP="0009686D">
      <w:pPr>
        <w:pStyle w:val="ListParagraph"/>
        <w:numPr>
          <w:ilvl w:val="0"/>
          <w:numId w:val="18"/>
        </w:numPr>
        <w:jc w:val="both"/>
        <w:rPr>
          <w:rFonts w:ascii="Rockwell Nova Light" w:hAnsi="Rockwell Nova Light" w:cs="Tahoma"/>
          <w:sz w:val="20"/>
          <w:szCs w:val="20"/>
        </w:rPr>
      </w:pPr>
      <w:r w:rsidRPr="0009686D">
        <w:rPr>
          <w:rFonts w:ascii="Rockwell Nova Light" w:hAnsi="Rockwell Nova Light" w:cs="Tahoma"/>
          <w:sz w:val="20"/>
          <w:szCs w:val="20"/>
        </w:rPr>
        <w:t>Sales Support: Contributed to increased service sales through market segment analysis and detailed RFP and SOW preparation.</w:t>
      </w:r>
    </w:p>
    <w:p w14:paraId="54804793" w14:textId="08BD673C" w:rsidR="0030018C" w:rsidRPr="004810E9" w:rsidRDefault="0030018C" w:rsidP="0030018C">
      <w:pPr>
        <w:pStyle w:val="Heading3"/>
        <w:rPr>
          <w:rFonts w:ascii="Rockwell Nova Light" w:hAnsi="Rockwell Nova Light"/>
        </w:rPr>
      </w:pPr>
      <w:r>
        <w:rPr>
          <w:rFonts w:ascii="Rockwell Nova Light" w:hAnsi="Rockwell Nova Light"/>
        </w:rPr>
        <w:t>1998</w:t>
      </w:r>
      <w:r w:rsidRPr="004810E9">
        <w:rPr>
          <w:rFonts w:ascii="Rockwell Nova Light" w:hAnsi="Rockwell Nova Light"/>
        </w:rPr>
        <w:t xml:space="preserve"> - 20</w:t>
      </w:r>
      <w:r>
        <w:rPr>
          <w:rFonts w:ascii="Rockwell Nova Light" w:hAnsi="Rockwell Nova Light"/>
        </w:rPr>
        <w:t>11</w:t>
      </w:r>
    </w:p>
    <w:p w14:paraId="5846B18F" w14:textId="25AE2C0F" w:rsidR="0030018C" w:rsidRPr="004810E9" w:rsidRDefault="0030018C" w:rsidP="0030018C">
      <w:pPr>
        <w:pStyle w:val="Heading5"/>
        <w:rPr>
          <w:rFonts w:ascii="Rockwell Nova Light" w:hAnsi="Rockwell Nova Light"/>
          <w:b/>
          <w:bCs/>
        </w:rPr>
      </w:pPr>
      <w:r>
        <w:rPr>
          <w:rFonts w:ascii="Rockwell Nova Light" w:hAnsi="Rockwell Nova Light"/>
          <w:b/>
          <w:bCs/>
        </w:rPr>
        <w:t xml:space="preserve">RF </w:t>
      </w:r>
      <w:r w:rsidR="00E60ABB">
        <w:rPr>
          <w:rFonts w:ascii="Rockwell Nova Light" w:hAnsi="Rockwell Nova Light"/>
          <w:b/>
          <w:bCs/>
        </w:rPr>
        <w:t>S</w:t>
      </w:r>
      <w:r>
        <w:rPr>
          <w:rFonts w:ascii="Rockwell Nova Light" w:hAnsi="Rockwell Nova Light"/>
          <w:b/>
          <w:bCs/>
        </w:rPr>
        <w:t xml:space="preserve">pecialist / </w:t>
      </w:r>
      <w:r w:rsidRPr="00772703">
        <w:rPr>
          <w:rFonts w:ascii="Rockwell Nova Light" w:hAnsi="Rockwell Nova Light"/>
          <w:b/>
          <w:bCs/>
          <w:color w:val="404040" w:themeColor="text1" w:themeTint="BF"/>
        </w:rPr>
        <w:t>Nokia Networks</w:t>
      </w:r>
      <w:r>
        <w:rPr>
          <w:rFonts w:ascii="Rockwell Nova Light" w:hAnsi="Rockwell Nova Light"/>
          <w:b/>
          <w:bCs/>
          <w:color w:val="404040" w:themeColor="text1" w:themeTint="BF"/>
        </w:rPr>
        <w:t xml:space="preserve"> </w:t>
      </w:r>
      <w:r w:rsidR="00D74D14">
        <w:rPr>
          <w:rFonts w:ascii="Rockwell Nova Light" w:hAnsi="Rockwell Nova Light"/>
          <w:b/>
          <w:bCs/>
          <w:color w:val="404040" w:themeColor="text1" w:themeTint="BF"/>
        </w:rPr>
        <w:t>(Global)</w:t>
      </w:r>
    </w:p>
    <w:p w14:paraId="24DBA90C" w14:textId="10CA24F7" w:rsidR="0030018C" w:rsidRPr="00E931B4" w:rsidRDefault="00F724F7" w:rsidP="0030018C">
      <w:pPr>
        <w:jc w:val="both"/>
        <w:rPr>
          <w:rFonts w:ascii="Rockwell Nova Light" w:hAnsi="Rockwell Nova Light" w:cs="Nokia Pure Text Light"/>
          <w:sz w:val="20"/>
          <w:szCs w:val="20"/>
        </w:rPr>
      </w:pPr>
      <w:r w:rsidRPr="00F724F7">
        <w:rPr>
          <w:rFonts w:ascii="Rockwell Nova Light" w:hAnsi="Rockwell Nova Light" w:cs="Nokia Pure Text Light"/>
          <w:sz w:val="20"/>
          <w:szCs w:val="20"/>
        </w:rPr>
        <w:t>Technical Leadership: Led market deployments for new technologies, providing post-launch support and optimization for 2G/3G networks</w:t>
      </w:r>
      <w:r w:rsidR="001E4C5B" w:rsidRPr="00E931B4">
        <w:rPr>
          <w:rFonts w:ascii="Rockwell Nova Light" w:hAnsi="Rockwell Nova Light" w:cs="Nokia Pure Text Light"/>
          <w:sz w:val="20"/>
          <w:szCs w:val="20"/>
        </w:rPr>
        <w:t>.</w:t>
      </w:r>
    </w:p>
    <w:p w14:paraId="61C8B215" w14:textId="7177300E" w:rsidR="00F439C9" w:rsidRPr="004810E9" w:rsidRDefault="00000000" w:rsidP="00F439C9">
      <w:pPr>
        <w:pStyle w:val="Heading1"/>
        <w:rPr>
          <w:rFonts w:ascii="Rockwell Nova Light" w:hAnsi="Rockwell Nova Light"/>
          <w:b w:val="0"/>
          <w:bCs/>
          <w:sz w:val="22"/>
          <w:szCs w:val="22"/>
        </w:rPr>
      </w:pPr>
      <w:sdt>
        <w:sdtPr>
          <w:rPr>
            <w:rFonts w:ascii="Rockwell Nova Light" w:hAnsi="Rockwell Nova Light"/>
            <w:b w:val="0"/>
            <w:bCs/>
            <w:sz w:val="22"/>
            <w:szCs w:val="22"/>
          </w:rPr>
          <w:alias w:val="Skills:"/>
          <w:tag w:val="Skills:"/>
          <w:id w:val="-1210261327"/>
          <w:placeholder>
            <w:docPart w:val="AE353130D5B24A3EB3908B5065AF3CDB"/>
          </w:placeholder>
          <w:temporary/>
          <w:showingPlcHdr/>
          <w15:appearance w15:val="hidden"/>
        </w:sdtPr>
        <w:sdtContent>
          <w:r w:rsidR="00F439C9" w:rsidRPr="004810E9">
            <w:rPr>
              <w:rFonts w:ascii="Rockwell Nova Light" w:hAnsi="Rockwell Nova Light"/>
              <w:szCs w:val="36"/>
            </w:rPr>
            <w:t>Skills</w:t>
          </w:r>
        </w:sdtContent>
      </w:sdt>
    </w:p>
    <w:p w14:paraId="34A58B1A" w14:textId="50BC8DC6" w:rsidR="004810E9" w:rsidRPr="00E931B4" w:rsidRDefault="004810E9" w:rsidP="004810E9">
      <w:pPr>
        <w:rPr>
          <w:rFonts w:ascii="Rockwell Nova Light" w:hAnsi="Rockwell Nova Light" w:cs="Nokia Pure Text Light"/>
          <w:noProof/>
          <w:color w:val="404040" w:themeColor="text1" w:themeTint="BF"/>
          <w:sz w:val="20"/>
          <w:szCs w:val="20"/>
        </w:rPr>
      </w:pPr>
      <w:r w:rsidRPr="00E931B4">
        <w:rPr>
          <w:rFonts w:ascii="Rockwell Nova Light" w:hAnsi="Rockwell Nova Light" w:cs="Nokia Pure Text Light"/>
          <w:b/>
          <w:bCs/>
          <w:noProof/>
          <w:color w:val="404040" w:themeColor="text1" w:themeTint="BF"/>
          <w:sz w:val="20"/>
          <w:szCs w:val="20"/>
        </w:rPr>
        <w:t>*</w:t>
      </w:r>
      <w:r w:rsidR="00113207" w:rsidRPr="00E931B4">
        <w:rPr>
          <w:rFonts w:ascii="Rockwell Nova Light" w:hAnsi="Rockwell Nova Light" w:cs="Nokia Pure Text Light"/>
          <w:b/>
          <w:bCs/>
          <w:noProof/>
          <w:color w:val="404040" w:themeColor="text1" w:themeTint="BF"/>
          <w:sz w:val="20"/>
          <w:szCs w:val="20"/>
        </w:rPr>
        <w:t xml:space="preserve"> </w:t>
      </w:r>
      <w:r w:rsidR="00113207" w:rsidRPr="00E931B4">
        <w:rPr>
          <w:rFonts w:ascii="Rockwell Nova Light" w:hAnsi="Rockwell Nova Light" w:cs="Nokia Pure Text Light"/>
          <w:noProof/>
          <w:color w:val="404040" w:themeColor="text1" w:themeTint="BF"/>
          <w:sz w:val="20"/>
          <w:szCs w:val="20"/>
        </w:rPr>
        <w:t>Pr</w:t>
      </w:r>
      <w:r w:rsidR="005E1E3F" w:rsidRPr="00E931B4">
        <w:rPr>
          <w:rFonts w:ascii="Rockwell Nova Light" w:hAnsi="Rockwell Nova Light" w:cs="Nokia Pure Text Light"/>
          <w:noProof/>
          <w:color w:val="404040" w:themeColor="text1" w:themeTint="BF"/>
          <w:sz w:val="20"/>
          <w:szCs w:val="20"/>
        </w:rPr>
        <w:t>oject</w:t>
      </w:r>
      <w:r w:rsidRPr="00E931B4">
        <w:rPr>
          <w:rFonts w:ascii="Rockwell Nova Light" w:hAnsi="Rockwell Nova Light" w:cs="Nokia Pure Text Light"/>
          <w:noProof/>
          <w:color w:val="404040" w:themeColor="text1" w:themeTint="BF"/>
          <w:sz w:val="20"/>
          <w:szCs w:val="20"/>
        </w:rPr>
        <w:t xml:space="preserve"> Management </w:t>
      </w:r>
      <w:r w:rsidRPr="00E931B4">
        <w:rPr>
          <w:rFonts w:ascii="Rockwell Nova Light" w:hAnsi="Rockwell Nova Light" w:cs="Nokia Pure Text Light"/>
          <w:b/>
          <w:bCs/>
          <w:noProof/>
          <w:color w:val="404040" w:themeColor="text1" w:themeTint="BF"/>
          <w:sz w:val="20"/>
          <w:szCs w:val="20"/>
        </w:rPr>
        <w:t>*</w:t>
      </w:r>
      <w:r w:rsidR="00113207" w:rsidRPr="00E931B4">
        <w:rPr>
          <w:rFonts w:ascii="Rockwell Nova Light" w:hAnsi="Rockwell Nova Light" w:cs="Nokia Pure Text Light"/>
          <w:b/>
          <w:bCs/>
          <w:noProof/>
          <w:color w:val="404040" w:themeColor="text1" w:themeTint="BF"/>
          <w:sz w:val="20"/>
          <w:szCs w:val="20"/>
        </w:rPr>
        <w:t xml:space="preserve"> </w:t>
      </w:r>
      <w:r w:rsidR="005E1E3F" w:rsidRPr="00E931B4">
        <w:rPr>
          <w:rFonts w:ascii="Rockwell Nova Light" w:hAnsi="Rockwell Nova Light" w:cs="Nokia Pure Text Light"/>
          <w:noProof/>
          <w:color w:val="404040" w:themeColor="text1" w:themeTint="BF"/>
          <w:sz w:val="20"/>
          <w:szCs w:val="20"/>
        </w:rPr>
        <w:t>Constant learning</w:t>
      </w:r>
      <w:r w:rsidRPr="00E931B4">
        <w:rPr>
          <w:rFonts w:ascii="Rockwell Nova Light" w:hAnsi="Rockwell Nova Light" w:cs="Nokia Pure Text Light"/>
          <w:noProof/>
          <w:color w:val="404040" w:themeColor="text1" w:themeTint="BF"/>
          <w:sz w:val="20"/>
          <w:szCs w:val="20"/>
        </w:rPr>
        <w:t xml:space="preserve"> </w:t>
      </w:r>
      <w:r w:rsidRPr="00E931B4">
        <w:rPr>
          <w:rFonts w:ascii="Rockwell Nova Light" w:hAnsi="Rockwell Nova Light" w:cs="Nokia Pure Text Light"/>
          <w:b/>
          <w:bCs/>
          <w:noProof/>
          <w:color w:val="404040" w:themeColor="text1" w:themeTint="BF"/>
          <w:sz w:val="20"/>
          <w:szCs w:val="20"/>
        </w:rPr>
        <w:t>*</w:t>
      </w:r>
      <w:r w:rsidR="00113207" w:rsidRPr="00E931B4">
        <w:rPr>
          <w:rFonts w:ascii="Nokia Pure Text Light" w:eastAsiaTheme="minorEastAsia" w:hAnsi="Nokia Pure Text Light" w:cs="Nokia Pure Text Light"/>
          <w:noProof/>
          <w:color w:val="000000" w:themeColor="text1"/>
          <w:sz w:val="20"/>
          <w:szCs w:val="20"/>
          <w:lang w:eastAsia="ja-JP"/>
        </w:rPr>
        <w:t xml:space="preserve"> </w:t>
      </w:r>
      <w:r w:rsidR="00113207" w:rsidRPr="00E931B4">
        <w:rPr>
          <w:rFonts w:ascii="Rockwell Nova Light" w:hAnsi="Rockwell Nova Light" w:cs="Nokia Pure Text Light"/>
          <w:noProof/>
          <w:color w:val="404040" w:themeColor="text1" w:themeTint="BF"/>
          <w:sz w:val="20"/>
          <w:szCs w:val="20"/>
        </w:rPr>
        <w:t>Ability to communicate efficiently</w:t>
      </w:r>
      <w:r w:rsidRPr="00E931B4">
        <w:rPr>
          <w:rFonts w:ascii="Rockwell Nova Light" w:hAnsi="Rockwell Nova Light" w:cs="Nokia Pure Text Light"/>
          <w:noProof/>
          <w:color w:val="404040" w:themeColor="text1" w:themeTint="BF"/>
          <w:sz w:val="20"/>
          <w:szCs w:val="20"/>
        </w:rPr>
        <w:t xml:space="preserve"> </w:t>
      </w:r>
      <w:r w:rsidRPr="00E931B4">
        <w:rPr>
          <w:rFonts w:ascii="Rockwell Nova Light" w:hAnsi="Rockwell Nova Light" w:cs="Nokia Pure Text Light"/>
          <w:b/>
          <w:bCs/>
          <w:noProof/>
          <w:color w:val="404040" w:themeColor="text1" w:themeTint="BF"/>
          <w:sz w:val="20"/>
          <w:szCs w:val="20"/>
        </w:rPr>
        <w:t>*</w:t>
      </w:r>
      <w:r w:rsidR="00113207" w:rsidRPr="00E931B4">
        <w:rPr>
          <w:rFonts w:ascii="Rockwell Nova Light" w:hAnsi="Rockwell Nova Light" w:cs="Nokia Pure Text Light"/>
          <w:b/>
          <w:bCs/>
          <w:noProof/>
          <w:color w:val="404040" w:themeColor="text1" w:themeTint="BF"/>
          <w:sz w:val="20"/>
          <w:szCs w:val="20"/>
        </w:rPr>
        <w:t xml:space="preserve"> </w:t>
      </w:r>
      <w:r w:rsidRPr="00E931B4">
        <w:rPr>
          <w:rFonts w:ascii="Rockwell Nova Light" w:hAnsi="Rockwell Nova Light" w:cs="Nokia Pure Text Light"/>
          <w:noProof/>
          <w:color w:val="404040" w:themeColor="text1" w:themeTint="BF"/>
          <w:sz w:val="20"/>
          <w:szCs w:val="20"/>
        </w:rPr>
        <w:t xml:space="preserve">Business Analytics </w:t>
      </w:r>
      <w:r w:rsidRPr="00E931B4">
        <w:rPr>
          <w:rFonts w:ascii="Rockwell Nova Light" w:hAnsi="Rockwell Nova Light" w:cs="Nokia Pure Text Light"/>
          <w:b/>
          <w:bCs/>
          <w:noProof/>
          <w:color w:val="404040" w:themeColor="text1" w:themeTint="BF"/>
          <w:sz w:val="20"/>
          <w:szCs w:val="20"/>
        </w:rPr>
        <w:t>*</w:t>
      </w:r>
      <w:r w:rsidR="00113207" w:rsidRPr="00E931B4">
        <w:rPr>
          <w:rFonts w:ascii="Rockwell Nova Light" w:hAnsi="Rockwell Nova Light" w:cs="Nokia Pure Text Light"/>
          <w:b/>
          <w:bCs/>
          <w:noProof/>
          <w:color w:val="404040" w:themeColor="text1" w:themeTint="BF"/>
          <w:sz w:val="20"/>
          <w:szCs w:val="20"/>
        </w:rPr>
        <w:t xml:space="preserve"> </w:t>
      </w:r>
      <w:r w:rsidRPr="00E931B4">
        <w:rPr>
          <w:rFonts w:ascii="Rockwell Nova Light" w:hAnsi="Rockwell Nova Light" w:cs="Nokia Pure Text Light"/>
          <w:noProof/>
          <w:color w:val="404040" w:themeColor="text1" w:themeTint="BF"/>
          <w:sz w:val="20"/>
          <w:szCs w:val="20"/>
        </w:rPr>
        <w:t xml:space="preserve">Team collaboration </w:t>
      </w:r>
      <w:r w:rsidRPr="00E931B4">
        <w:rPr>
          <w:rFonts w:ascii="Rockwell Nova Light" w:hAnsi="Rockwell Nova Light" w:cs="Nokia Pure Text Light"/>
          <w:b/>
          <w:bCs/>
          <w:noProof/>
          <w:color w:val="404040" w:themeColor="text1" w:themeTint="BF"/>
          <w:sz w:val="20"/>
          <w:szCs w:val="20"/>
        </w:rPr>
        <w:t>*</w:t>
      </w:r>
      <w:r w:rsidR="00113207" w:rsidRPr="00E931B4">
        <w:rPr>
          <w:rFonts w:ascii="Rockwell Nova Light" w:hAnsi="Rockwell Nova Light" w:cs="Nokia Pure Text Light"/>
          <w:b/>
          <w:bCs/>
          <w:noProof/>
          <w:color w:val="404040" w:themeColor="text1" w:themeTint="BF"/>
          <w:sz w:val="20"/>
          <w:szCs w:val="20"/>
        </w:rPr>
        <w:t xml:space="preserve"> </w:t>
      </w:r>
      <w:r w:rsidR="005E1E3F" w:rsidRPr="00E931B4">
        <w:rPr>
          <w:rFonts w:ascii="Rockwell Nova Light" w:hAnsi="Rockwell Nova Light" w:cs="Nokia Pure Text Light"/>
          <w:noProof/>
          <w:color w:val="404040" w:themeColor="text1" w:themeTint="BF"/>
          <w:sz w:val="20"/>
          <w:szCs w:val="20"/>
        </w:rPr>
        <w:t>Customer focus</w:t>
      </w:r>
      <w:r w:rsidRPr="00E931B4">
        <w:rPr>
          <w:rFonts w:ascii="Rockwell Nova Light" w:hAnsi="Rockwell Nova Light" w:cs="Nokia Pure Text Light"/>
          <w:noProof/>
          <w:color w:val="404040" w:themeColor="text1" w:themeTint="BF"/>
          <w:sz w:val="20"/>
          <w:szCs w:val="20"/>
        </w:rPr>
        <w:t xml:space="preserve"> </w:t>
      </w:r>
      <w:r w:rsidRPr="00E931B4">
        <w:rPr>
          <w:rFonts w:ascii="Rockwell Nova Light" w:hAnsi="Rockwell Nova Light" w:cs="Nokia Pure Text Light"/>
          <w:b/>
          <w:bCs/>
          <w:noProof/>
          <w:color w:val="404040" w:themeColor="text1" w:themeTint="BF"/>
          <w:sz w:val="20"/>
          <w:szCs w:val="20"/>
        </w:rPr>
        <w:t>*</w:t>
      </w:r>
      <w:r w:rsidR="00113207" w:rsidRPr="00E931B4">
        <w:rPr>
          <w:rFonts w:ascii="Rockwell Nova Light" w:hAnsi="Rockwell Nova Light" w:cs="Nokia Pure Text Light"/>
          <w:b/>
          <w:bCs/>
          <w:noProof/>
          <w:color w:val="404040" w:themeColor="text1" w:themeTint="BF"/>
          <w:sz w:val="20"/>
          <w:szCs w:val="20"/>
        </w:rPr>
        <w:t xml:space="preserve"> </w:t>
      </w:r>
      <w:r w:rsidRPr="00E931B4">
        <w:rPr>
          <w:rFonts w:ascii="Rockwell Nova Light" w:hAnsi="Rockwell Nova Light" w:cs="Nokia Pure Text Light"/>
          <w:noProof/>
          <w:color w:val="404040" w:themeColor="text1" w:themeTint="BF"/>
          <w:sz w:val="20"/>
          <w:szCs w:val="20"/>
        </w:rPr>
        <w:t xml:space="preserve">Leading </w:t>
      </w:r>
      <w:r w:rsidR="002F43A9" w:rsidRPr="00E931B4">
        <w:rPr>
          <w:rFonts w:ascii="Rockwell Nova Light" w:hAnsi="Rockwell Nova Light" w:cs="Nokia Pure Text Light"/>
          <w:noProof/>
          <w:color w:val="404040" w:themeColor="text1" w:themeTint="BF"/>
          <w:sz w:val="20"/>
          <w:szCs w:val="20"/>
        </w:rPr>
        <w:t>cross-functional</w:t>
      </w:r>
      <w:r w:rsidRPr="00E931B4">
        <w:rPr>
          <w:rFonts w:ascii="Rockwell Nova Light" w:hAnsi="Rockwell Nova Light" w:cs="Nokia Pure Text Light"/>
          <w:noProof/>
          <w:color w:val="404040" w:themeColor="text1" w:themeTint="BF"/>
          <w:sz w:val="20"/>
          <w:szCs w:val="20"/>
        </w:rPr>
        <w:t xml:space="preserve"> virtual teams </w:t>
      </w:r>
      <w:r w:rsidRPr="00E931B4">
        <w:rPr>
          <w:rFonts w:ascii="Rockwell Nova Light" w:hAnsi="Rockwell Nova Light" w:cs="Nokia Pure Text Light"/>
          <w:b/>
          <w:bCs/>
          <w:noProof/>
          <w:color w:val="404040" w:themeColor="text1" w:themeTint="BF"/>
          <w:sz w:val="20"/>
          <w:szCs w:val="20"/>
        </w:rPr>
        <w:t>*</w:t>
      </w:r>
      <w:r w:rsidR="00113207" w:rsidRPr="00E931B4">
        <w:rPr>
          <w:rFonts w:ascii="Nokia Pure Text Light" w:eastAsiaTheme="minorEastAsia" w:hAnsi="Nokia Pure Text Light" w:cs="Nokia Pure Text Light"/>
          <w:noProof/>
          <w:color w:val="000000" w:themeColor="text1"/>
          <w:sz w:val="20"/>
          <w:szCs w:val="20"/>
          <w:lang w:eastAsia="ja-JP"/>
        </w:rPr>
        <w:t xml:space="preserve"> </w:t>
      </w:r>
      <w:r w:rsidR="00113207" w:rsidRPr="00E931B4">
        <w:rPr>
          <w:rFonts w:ascii="Rockwell Nova Light" w:hAnsi="Rockwell Nova Light" w:cs="Nokia Pure Text Light"/>
          <w:noProof/>
          <w:color w:val="404040" w:themeColor="text1" w:themeTint="BF"/>
          <w:sz w:val="20"/>
          <w:szCs w:val="20"/>
        </w:rPr>
        <w:t xml:space="preserve">Ability to work </w:t>
      </w:r>
      <w:r w:rsidR="002F43A9" w:rsidRPr="00E931B4">
        <w:rPr>
          <w:rFonts w:ascii="Rockwell Nova Light" w:hAnsi="Rockwell Nova Light" w:cs="Nokia Pure Text Light"/>
          <w:noProof/>
          <w:color w:val="404040" w:themeColor="text1" w:themeTint="BF"/>
          <w:sz w:val="20"/>
          <w:szCs w:val="20"/>
        </w:rPr>
        <w:t>independently</w:t>
      </w:r>
      <w:r w:rsidR="00113207" w:rsidRPr="00E931B4">
        <w:rPr>
          <w:rFonts w:ascii="Rockwell Nova Light" w:hAnsi="Rockwell Nova Light" w:cs="Nokia Pure Text Light"/>
          <w:noProof/>
          <w:color w:val="404040" w:themeColor="text1" w:themeTint="BF"/>
          <w:sz w:val="20"/>
          <w:szCs w:val="20"/>
        </w:rPr>
        <w:t xml:space="preserve"> &amp; remote</w:t>
      </w:r>
      <w:r w:rsidR="002770A1" w:rsidRPr="00E931B4">
        <w:rPr>
          <w:rFonts w:ascii="Rockwell Nova Light" w:hAnsi="Rockwell Nova Light" w:cs="Nokia Pure Text Light"/>
          <w:noProof/>
          <w:color w:val="404040" w:themeColor="text1" w:themeTint="BF"/>
          <w:sz w:val="20"/>
          <w:szCs w:val="20"/>
        </w:rPr>
        <w:t xml:space="preserve"> </w:t>
      </w:r>
      <w:r w:rsidR="00491CDA" w:rsidRPr="00E931B4">
        <w:rPr>
          <w:rFonts w:ascii="Rockwell Nova Light" w:hAnsi="Rockwell Nova Light" w:cs="Nokia Pure Text Light"/>
          <w:b/>
          <w:bCs/>
          <w:noProof/>
          <w:color w:val="404040" w:themeColor="text1" w:themeTint="BF"/>
          <w:sz w:val="20"/>
          <w:szCs w:val="20"/>
        </w:rPr>
        <w:t>*</w:t>
      </w:r>
      <w:r w:rsidR="00491CDA" w:rsidRPr="00E931B4">
        <w:rPr>
          <w:rFonts w:ascii="Rockwell Nova Light" w:hAnsi="Rockwell Nova Light" w:cs="Nokia Pure Text Light"/>
          <w:noProof/>
          <w:color w:val="404040" w:themeColor="text1" w:themeTint="BF"/>
          <w:sz w:val="20"/>
          <w:szCs w:val="20"/>
        </w:rPr>
        <w:t xml:space="preserve"> Building relationships </w:t>
      </w:r>
      <w:r w:rsidR="002770A1" w:rsidRPr="00E931B4">
        <w:rPr>
          <w:rFonts w:ascii="Rockwell Nova Light" w:hAnsi="Rockwell Nova Light" w:cs="Nokia Pure Text Light"/>
          <w:b/>
          <w:bCs/>
          <w:noProof/>
          <w:color w:val="404040" w:themeColor="text1" w:themeTint="BF"/>
          <w:sz w:val="20"/>
          <w:szCs w:val="20"/>
        </w:rPr>
        <w:t>*</w:t>
      </w:r>
      <w:r w:rsidR="002770A1" w:rsidRPr="00E931B4">
        <w:rPr>
          <w:rFonts w:ascii="Rockwell Nova Light" w:hAnsi="Rockwell Nova Light" w:cs="Nokia Pure Text Light"/>
          <w:noProof/>
          <w:color w:val="404040" w:themeColor="text1" w:themeTint="BF"/>
          <w:sz w:val="20"/>
          <w:szCs w:val="20"/>
        </w:rPr>
        <w:t xml:space="preserve"> Self-motivated</w:t>
      </w:r>
      <w:r w:rsidR="002750AB" w:rsidRPr="00E931B4">
        <w:rPr>
          <w:rFonts w:ascii="Rockwell Nova Light" w:hAnsi="Rockwell Nova Light" w:cs="Nokia Pure Text Light"/>
          <w:noProof/>
          <w:color w:val="404040" w:themeColor="text1" w:themeTint="BF"/>
          <w:sz w:val="20"/>
          <w:szCs w:val="20"/>
        </w:rPr>
        <w:t xml:space="preserve">  </w:t>
      </w:r>
    </w:p>
    <w:p w14:paraId="4E654E8D" w14:textId="59DEC766" w:rsidR="00C43101" w:rsidRPr="00E931B4" w:rsidRDefault="00571977" w:rsidP="00C43101">
      <w:pPr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</w:pPr>
      <w:r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IT N</w:t>
      </w:r>
      <w:r w:rsidR="00A73816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W</w:t>
      </w:r>
      <w:r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 xml:space="preserve">, </w:t>
      </w:r>
      <w:r w:rsidR="00123EE1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 xml:space="preserve">Proficient with </w:t>
      </w:r>
      <w:r w:rsidR="00C43101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 xml:space="preserve">Microsoft </w:t>
      </w:r>
      <w:r w:rsidR="002F43A9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Office</w:t>
      </w:r>
      <w:r w:rsidR="00E55FAE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365</w:t>
      </w:r>
      <w:r w:rsidR="007C38AD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 xml:space="preserve">, </w:t>
      </w:r>
      <w:r w:rsidR="00252631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Power</w:t>
      </w:r>
      <w:r w:rsidR="00DF7BD2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 xml:space="preserve"> </w:t>
      </w:r>
      <w:r w:rsidR="00252631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BI</w:t>
      </w:r>
      <w:r w:rsidR="00C43101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, JIRA</w:t>
      </w:r>
      <w:r w:rsidR="0009105C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 xml:space="preserve"> </w:t>
      </w:r>
      <w:r w:rsidR="002F55ED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 xml:space="preserve">&amp; Atlassian </w:t>
      </w:r>
      <w:r w:rsidR="0009105C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apps</w:t>
      </w:r>
      <w:r w:rsidR="00664295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,</w:t>
      </w:r>
      <w:r w:rsidR="00F64DFD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 xml:space="preserve"> </w:t>
      </w:r>
      <w:r w:rsidR="001D4CD8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 xml:space="preserve">Salesforce, </w:t>
      </w:r>
      <w:r w:rsidR="00491CDA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 xml:space="preserve">SDLC, </w:t>
      </w:r>
      <w:r w:rsidR="00CC12AF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AWS cloud</w:t>
      </w:r>
      <w:r w:rsidR="00CC12AF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 xml:space="preserve"> computing, </w:t>
      </w:r>
      <w:r w:rsidR="0079230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 xml:space="preserve">PMI Infinity, </w:t>
      </w:r>
      <w:r w:rsidR="00F64DFD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Python</w:t>
      </w:r>
      <w:r w:rsidR="00CC12AF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 xml:space="preserve"> analytics</w:t>
      </w:r>
      <w:r w:rsidR="00A73816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(</w:t>
      </w:r>
      <w:r w:rsidR="00BC6309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4</w:t>
      </w:r>
      <w:r w:rsidR="00A73816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y)</w:t>
      </w:r>
      <w:r w:rsidR="004F37B8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 xml:space="preserve">, </w:t>
      </w:r>
      <w:r w:rsidR="00CC12AF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(</w:t>
      </w:r>
      <w:proofErr w:type="gramStart"/>
      <w:r w:rsidR="00A03B77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Pandas</w:t>
      </w:r>
      <w:r w:rsidR="00A73816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(</w:t>
      </w:r>
      <w:proofErr w:type="gramEnd"/>
      <w:r w:rsidR="00BC6309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4</w:t>
      </w:r>
      <w:r w:rsidR="00A73816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)</w:t>
      </w:r>
      <w:r w:rsidR="00A03B77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 xml:space="preserve">, </w:t>
      </w:r>
      <w:proofErr w:type="spellStart"/>
      <w:proofErr w:type="gramStart"/>
      <w:r w:rsidR="00A03B77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Numpy</w:t>
      </w:r>
      <w:proofErr w:type="spellEnd"/>
      <w:r w:rsidR="00A73816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(</w:t>
      </w:r>
      <w:proofErr w:type="gramEnd"/>
      <w:r w:rsidR="00BC6309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4</w:t>
      </w:r>
      <w:r w:rsidR="00A73816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)</w:t>
      </w:r>
      <w:r w:rsidR="00A03B77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, Matplotlib</w:t>
      </w:r>
      <w:r w:rsidR="00461B1E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 xml:space="preserve"> &amp; </w:t>
      </w:r>
      <w:proofErr w:type="spellStart"/>
      <w:r w:rsidR="00461B1E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plotly</w:t>
      </w:r>
      <w:proofErr w:type="spellEnd"/>
      <w:r w:rsidR="00F64DFD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,</w:t>
      </w:r>
      <w:r w:rsidR="00664295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 xml:space="preserve"> </w:t>
      </w:r>
      <w:proofErr w:type="gramStart"/>
      <w:r w:rsidR="00EA28C3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SQL</w:t>
      </w:r>
      <w:r w:rsidR="00656A50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(</w:t>
      </w:r>
      <w:proofErr w:type="gramEnd"/>
      <w:r w:rsidR="00656A50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>4)</w:t>
      </w:r>
      <w:r w:rsidR="00C43101" w:rsidRPr="00E931B4">
        <w:rPr>
          <w:rFonts w:ascii="Rockwell Nova Light" w:hAnsi="Rockwell Nova Light" w:cs="Nokia Pure Text Light"/>
          <w:color w:val="404040" w:themeColor="text1" w:themeTint="BF"/>
          <w:sz w:val="20"/>
          <w:szCs w:val="20"/>
        </w:rPr>
        <w:t xml:space="preserve">, </w:t>
      </w:r>
    </w:p>
    <w:p w14:paraId="11D43A9A" w14:textId="31A15E02" w:rsidR="00A06309" w:rsidRPr="004810E9" w:rsidRDefault="00000000" w:rsidP="004810E9">
      <w:pPr>
        <w:pStyle w:val="Heading1"/>
        <w:rPr>
          <w:rFonts w:ascii="Rockwell Nova Light" w:hAnsi="Rockwell Nova Light"/>
        </w:rPr>
      </w:pPr>
      <w:sdt>
        <w:sdtPr>
          <w:rPr>
            <w:rFonts w:ascii="Rockwell Nova Light" w:hAnsi="Rockwell Nova Light"/>
          </w:rPr>
          <w:id w:val="-615754014"/>
          <w:placeholder>
            <w:docPart w:val="FFEBD30D11644562A9BFE4B1FC96C313"/>
          </w:placeholder>
          <w:temporary/>
          <w:showingPlcHdr/>
          <w15:appearance w15:val="hidden"/>
        </w:sdtPr>
        <w:sdtContent>
          <w:r w:rsidR="00594CBF" w:rsidRPr="004810E9">
            <w:rPr>
              <w:rFonts w:ascii="Rockwell Nova Light" w:hAnsi="Rockwell Nova Light"/>
            </w:rPr>
            <w:t>Education</w:t>
          </w:r>
        </w:sdtContent>
      </w:sdt>
    </w:p>
    <w:p w14:paraId="2878EE13" w14:textId="714FD996" w:rsidR="004810E9" w:rsidRPr="00C43101" w:rsidRDefault="0011162B" w:rsidP="004810E9">
      <w:pPr>
        <w:pStyle w:val="Heading4"/>
        <w:rPr>
          <w:rFonts w:ascii="Rockwell Nova Light" w:hAnsi="Rockwell Nova Light"/>
          <w:b/>
          <w:bCs/>
        </w:rPr>
      </w:pPr>
      <w:r>
        <w:rPr>
          <w:rFonts w:ascii="Rockwell Nova Light" w:hAnsi="Rockwell Nova Light"/>
          <w:b/>
          <w:bCs/>
        </w:rPr>
        <w:t>University</w:t>
      </w:r>
      <w:r w:rsidR="004810E9" w:rsidRPr="00C43101">
        <w:rPr>
          <w:rFonts w:ascii="Rockwell Nova Light" w:hAnsi="Rockwell Nova Light"/>
          <w:b/>
          <w:bCs/>
        </w:rPr>
        <w:t xml:space="preserve"> of Technology</w:t>
      </w:r>
      <w:r>
        <w:rPr>
          <w:rFonts w:ascii="Rockwell Nova Light" w:hAnsi="Rockwell Nova Light"/>
          <w:b/>
          <w:bCs/>
        </w:rPr>
        <w:t xml:space="preserve"> (FIT</w:t>
      </w:r>
      <w:r w:rsidR="00C447E8">
        <w:rPr>
          <w:rFonts w:ascii="Rockwell Nova Light" w:hAnsi="Rockwell Nova Light"/>
          <w:b/>
          <w:bCs/>
        </w:rPr>
        <w:t>ech</w:t>
      </w:r>
      <w:r>
        <w:rPr>
          <w:rFonts w:ascii="Rockwell Nova Light" w:hAnsi="Rockwell Nova Light"/>
          <w:b/>
          <w:bCs/>
        </w:rPr>
        <w:t>)</w:t>
      </w:r>
      <w:r w:rsidR="004810E9" w:rsidRPr="00C43101">
        <w:rPr>
          <w:rFonts w:ascii="Rockwell Nova Light" w:hAnsi="Rockwell Nova Light"/>
          <w:b/>
          <w:bCs/>
        </w:rPr>
        <w:t>, Finland</w:t>
      </w:r>
      <w:r w:rsidR="00B079A4">
        <w:rPr>
          <w:rFonts w:ascii="Rockwell Nova Light" w:hAnsi="Rockwell Nova Light"/>
          <w:b/>
          <w:bCs/>
        </w:rPr>
        <w:t xml:space="preserve">     </w:t>
      </w:r>
    </w:p>
    <w:p w14:paraId="09D48C2D" w14:textId="047C2AA2" w:rsidR="0011162B" w:rsidRDefault="00884F5E" w:rsidP="004810E9">
      <w:pPr>
        <w:rPr>
          <w:rFonts w:ascii="Rockwell Nova Light" w:hAnsi="Rockwell Nova Light" w:cs="Nokia Pure Text Light"/>
          <w:sz w:val="20"/>
          <w:szCs w:val="20"/>
        </w:rPr>
      </w:pPr>
      <w:r>
        <w:rPr>
          <w:rFonts w:ascii="Rockwell Nova Light" w:hAnsi="Rockwell Nova Light" w:cs="Nokia Pure Text Light"/>
          <w:sz w:val="20"/>
          <w:szCs w:val="20"/>
        </w:rPr>
        <w:t xml:space="preserve">Strategic Project Management, </w:t>
      </w:r>
      <w:r w:rsidR="00CC12AF">
        <w:rPr>
          <w:rFonts w:ascii="Rockwell Nova Light" w:hAnsi="Rockwell Nova Light" w:cs="Nokia Pure Text Light"/>
          <w:sz w:val="20"/>
          <w:szCs w:val="20"/>
        </w:rPr>
        <w:t>Business Models and Ecosystems</w:t>
      </w:r>
      <w:r>
        <w:rPr>
          <w:rFonts w:ascii="Rockwell Nova Light" w:hAnsi="Rockwell Nova Light" w:cs="Nokia Pure Text Light"/>
          <w:sz w:val="20"/>
          <w:szCs w:val="20"/>
        </w:rPr>
        <w:t>,</w:t>
      </w:r>
      <w:r w:rsidR="00CC12AF" w:rsidRPr="0030322B">
        <w:rPr>
          <w:rFonts w:ascii="Rockwell Nova Light" w:hAnsi="Rockwell Nova Light" w:cs="Nokia Pure Text Light"/>
          <w:sz w:val="20"/>
          <w:szCs w:val="20"/>
        </w:rPr>
        <w:t xml:space="preserve"> </w:t>
      </w:r>
      <w:r w:rsidR="004810E9" w:rsidRPr="0030322B">
        <w:rPr>
          <w:rFonts w:ascii="Rockwell Nova Light" w:hAnsi="Rockwell Nova Light" w:cs="Nokia Pure Text Light"/>
          <w:sz w:val="20"/>
          <w:szCs w:val="20"/>
        </w:rPr>
        <w:t>AI/</w:t>
      </w:r>
      <w:r w:rsidR="0011162B">
        <w:rPr>
          <w:rFonts w:ascii="Rockwell Nova Light" w:hAnsi="Rockwell Nova Light" w:cs="Nokia Pure Text Light"/>
          <w:sz w:val="20"/>
          <w:szCs w:val="20"/>
        </w:rPr>
        <w:t xml:space="preserve">Machine </w:t>
      </w:r>
      <w:r w:rsidR="006B3D49">
        <w:rPr>
          <w:rFonts w:ascii="Rockwell Nova Light" w:hAnsi="Rockwell Nova Light" w:cs="Nokia Pure Text Light"/>
          <w:sz w:val="20"/>
          <w:szCs w:val="20"/>
        </w:rPr>
        <w:t>Learning</w:t>
      </w:r>
      <w:r w:rsidR="0011162B">
        <w:rPr>
          <w:rFonts w:ascii="Rockwell Nova Light" w:hAnsi="Rockwell Nova Light" w:cs="Nokia Pure Text Light"/>
          <w:sz w:val="20"/>
          <w:szCs w:val="20"/>
        </w:rPr>
        <w:t xml:space="preserve"> Theories/Algorithms, </w:t>
      </w:r>
      <w:r w:rsidR="001E4C5B">
        <w:rPr>
          <w:rFonts w:ascii="Rockwell Nova Light" w:hAnsi="Rockwell Nova Light" w:cs="Nokia Pure Text Light"/>
          <w:sz w:val="20"/>
          <w:szCs w:val="20"/>
        </w:rPr>
        <w:t>Applied Machine Learning</w:t>
      </w:r>
      <w:r w:rsidR="0011162B">
        <w:rPr>
          <w:rFonts w:ascii="Rockwell Nova Light" w:hAnsi="Rockwell Nova Light" w:cs="Nokia Pure Text Light"/>
          <w:sz w:val="20"/>
          <w:szCs w:val="20"/>
        </w:rPr>
        <w:t>, Data Mining. SQL and Open Interfaces.</w:t>
      </w:r>
      <w:r w:rsidR="00B079A4">
        <w:rPr>
          <w:rFonts w:ascii="Rockwell Nova Light" w:hAnsi="Rockwell Nova Light" w:cs="Nokia Pure Text Light"/>
          <w:sz w:val="20"/>
          <w:szCs w:val="20"/>
        </w:rPr>
        <w:t xml:space="preserve"> </w:t>
      </w:r>
      <w:hyperlink r:id="rId13" w:history="1">
        <w:r w:rsidR="00B079A4">
          <w:rPr>
            <w:rStyle w:val="Hyperlink"/>
            <w:rFonts w:ascii="Rockwell Nova Light" w:hAnsi="Rockwell Nova Light" w:cs="Nokia Pure Text Light"/>
            <w:sz w:val="20"/>
            <w:szCs w:val="20"/>
          </w:rPr>
          <w:t>Badges</w:t>
        </w:r>
      </w:hyperlink>
    </w:p>
    <w:p w14:paraId="62067451" w14:textId="0F40630D" w:rsidR="004810E9" w:rsidRPr="00C43101" w:rsidRDefault="004810E9" w:rsidP="004810E9">
      <w:pPr>
        <w:pStyle w:val="Heading4"/>
        <w:rPr>
          <w:rFonts w:ascii="Rockwell Nova Light" w:hAnsi="Rockwell Nova Light"/>
          <w:b/>
          <w:bCs/>
        </w:rPr>
      </w:pPr>
      <w:r w:rsidRPr="00C43101">
        <w:rPr>
          <w:rFonts w:ascii="Rockwell Nova Light" w:hAnsi="Rockwell Nova Light"/>
          <w:b/>
          <w:bCs/>
        </w:rPr>
        <w:t>Espoo-Vantaa University of Applied Sciences, Finland</w:t>
      </w:r>
      <w:r w:rsidR="00B079A4">
        <w:rPr>
          <w:rFonts w:ascii="Rockwell Nova Light" w:hAnsi="Rockwell Nova Light"/>
          <w:b/>
          <w:bCs/>
        </w:rPr>
        <w:tab/>
      </w:r>
      <w:r w:rsidR="00B079A4">
        <w:rPr>
          <w:rFonts w:ascii="Rockwell Nova Light" w:hAnsi="Rockwell Nova Light"/>
          <w:b/>
          <w:bCs/>
        </w:rPr>
        <w:tab/>
      </w:r>
    </w:p>
    <w:p w14:paraId="2CA9447C" w14:textId="5860792D" w:rsidR="004810E9" w:rsidRPr="0030322B" w:rsidRDefault="004810E9" w:rsidP="004810E9">
      <w:pPr>
        <w:rPr>
          <w:rFonts w:ascii="Rockwell Nova Light" w:hAnsi="Rockwell Nova Light" w:cs="Nokia Pure Text Light"/>
          <w:sz w:val="20"/>
          <w:szCs w:val="20"/>
        </w:rPr>
      </w:pPr>
      <w:r w:rsidRPr="0030322B">
        <w:rPr>
          <w:rFonts w:ascii="Rockwell Nova Light" w:hAnsi="Rockwell Nova Light" w:cs="Nokia Pure Text Light"/>
          <w:sz w:val="20"/>
          <w:szCs w:val="20"/>
        </w:rPr>
        <w:t xml:space="preserve">Bachelor of </w:t>
      </w:r>
      <w:r w:rsidR="002F43A9">
        <w:rPr>
          <w:rFonts w:ascii="Rockwell Nova Light" w:hAnsi="Rockwell Nova Light" w:cs="Nokia Pure Text Light"/>
          <w:sz w:val="20"/>
          <w:szCs w:val="20"/>
        </w:rPr>
        <w:t>Science</w:t>
      </w:r>
      <w:r w:rsidRPr="0030322B">
        <w:rPr>
          <w:rFonts w:ascii="Rockwell Nova Light" w:hAnsi="Rockwell Nova Light" w:cs="Nokia Pure Text Light"/>
          <w:sz w:val="20"/>
          <w:szCs w:val="20"/>
        </w:rPr>
        <w:t xml:space="preserve"> degree in computer science. </w:t>
      </w:r>
      <w:r w:rsidR="00B079A4">
        <w:rPr>
          <w:rFonts w:ascii="Rockwell Nova Light" w:hAnsi="Rockwell Nova Light" w:cs="Nokia Pure Text Light"/>
          <w:sz w:val="20"/>
          <w:szCs w:val="20"/>
        </w:rPr>
        <w:tab/>
      </w:r>
      <w:r w:rsidR="00B079A4">
        <w:rPr>
          <w:rFonts w:ascii="Rockwell Nova Light" w:hAnsi="Rockwell Nova Light" w:cs="Nokia Pure Text Light"/>
          <w:sz w:val="20"/>
          <w:szCs w:val="20"/>
        </w:rPr>
        <w:tab/>
      </w:r>
      <w:r w:rsidR="00B079A4">
        <w:rPr>
          <w:rFonts w:ascii="Rockwell Nova Light" w:hAnsi="Rockwell Nova Light" w:cs="Nokia Pure Text Light"/>
          <w:sz w:val="20"/>
          <w:szCs w:val="20"/>
        </w:rPr>
        <w:tab/>
      </w:r>
      <w:r w:rsidR="00B079A4">
        <w:rPr>
          <w:rFonts w:ascii="Rockwell Nova Light" w:hAnsi="Rockwell Nova Light" w:cs="Nokia Pure Text Light"/>
          <w:sz w:val="20"/>
          <w:szCs w:val="20"/>
        </w:rPr>
        <w:tab/>
      </w:r>
    </w:p>
    <w:p w14:paraId="74B50297" w14:textId="77777777" w:rsidR="004810E9" w:rsidRPr="00C43101" w:rsidRDefault="004810E9" w:rsidP="004810E9">
      <w:pPr>
        <w:pStyle w:val="Heading4"/>
        <w:rPr>
          <w:rFonts w:ascii="Rockwell Nova Light" w:hAnsi="Rockwell Nova Light"/>
          <w:b/>
          <w:bCs/>
        </w:rPr>
      </w:pPr>
      <w:r w:rsidRPr="00C43101">
        <w:rPr>
          <w:rFonts w:ascii="Rockwell Nova Light" w:hAnsi="Rockwell Nova Light"/>
          <w:b/>
          <w:bCs/>
        </w:rPr>
        <w:t>PMI Certified Project Manager, USA</w:t>
      </w:r>
    </w:p>
    <w:p w14:paraId="5F3147E0" w14:textId="7BCD910D" w:rsidR="004810E9" w:rsidRPr="0030322B" w:rsidRDefault="001E4C5B" w:rsidP="004810E9">
      <w:pPr>
        <w:rPr>
          <w:rFonts w:ascii="Rockwell Nova Light" w:hAnsi="Rockwell Nova Light" w:cs="Nokia Pure Text Light"/>
          <w:sz w:val="20"/>
          <w:szCs w:val="20"/>
        </w:rPr>
      </w:pPr>
      <w:r>
        <w:rPr>
          <w:rFonts w:ascii="Rockwell Nova Light" w:hAnsi="Rockwell Nova Light" w:cs="Nokia Pure Text Light"/>
          <w:sz w:val="20"/>
          <w:szCs w:val="20"/>
        </w:rPr>
        <w:t>PMP certified</w:t>
      </w:r>
      <w:r w:rsidR="004810E9" w:rsidRPr="0030322B">
        <w:rPr>
          <w:rFonts w:ascii="Rockwell Nova Light" w:hAnsi="Rockwell Nova Light" w:cs="Nokia Pure Text Light"/>
          <w:sz w:val="20"/>
          <w:szCs w:val="20"/>
        </w:rPr>
        <w:t xml:space="preserve"> since 2007. </w:t>
      </w:r>
    </w:p>
    <w:p w14:paraId="009F414F" w14:textId="77777777" w:rsidR="004810E9" w:rsidRPr="00C43101" w:rsidRDefault="004810E9" w:rsidP="004810E9">
      <w:pPr>
        <w:pStyle w:val="Heading4"/>
        <w:rPr>
          <w:rFonts w:ascii="Rockwell Nova Light" w:hAnsi="Rockwell Nova Light"/>
          <w:b/>
          <w:bCs/>
        </w:rPr>
      </w:pPr>
      <w:r w:rsidRPr="00C43101">
        <w:rPr>
          <w:rFonts w:ascii="Rockwell Nova Light" w:hAnsi="Rockwell Nova Light"/>
          <w:b/>
          <w:bCs/>
        </w:rPr>
        <w:t>Lean Six Sigma, USA</w:t>
      </w:r>
    </w:p>
    <w:p w14:paraId="15777A19" w14:textId="76327BEC" w:rsidR="00C43101" w:rsidRPr="0030018C" w:rsidRDefault="004810E9" w:rsidP="0030018C">
      <w:pPr>
        <w:rPr>
          <w:rFonts w:ascii="Rockwell Nova Light" w:hAnsi="Rockwell Nova Light" w:cs="Nokia Pure Text Light"/>
          <w:sz w:val="20"/>
          <w:szCs w:val="20"/>
        </w:rPr>
      </w:pPr>
      <w:r w:rsidRPr="0030322B">
        <w:rPr>
          <w:rFonts w:ascii="Rockwell Nova Light" w:hAnsi="Rockwell Nova Light" w:cs="Nokia Pure Text Light"/>
          <w:sz w:val="20"/>
          <w:szCs w:val="20"/>
        </w:rPr>
        <w:t xml:space="preserve">Green belt on lean Six Sigma. </w:t>
      </w:r>
    </w:p>
    <w:sectPr w:rsidR="00C43101" w:rsidRPr="0030018C" w:rsidSect="003D4B73">
      <w:footerReference w:type="default" r:id="rId14"/>
      <w:type w:val="continuous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6BA94" w14:textId="77777777" w:rsidR="00B818D4" w:rsidRDefault="00B818D4" w:rsidP="00725803">
      <w:pPr>
        <w:spacing w:after="0"/>
      </w:pPr>
      <w:r>
        <w:separator/>
      </w:r>
    </w:p>
  </w:endnote>
  <w:endnote w:type="continuationSeparator" w:id="0">
    <w:p w14:paraId="139D121C" w14:textId="77777777" w:rsidR="00B818D4" w:rsidRDefault="00B818D4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Nova Light">
    <w:charset w:val="00"/>
    <w:family w:val="roman"/>
    <w:pitch w:val="variable"/>
    <w:sig w:usb0="8000028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kia Pure Text Light">
    <w:altName w:val="Khmer UI"/>
    <w:charset w:val="00"/>
    <w:family w:val="swiss"/>
    <w:pitch w:val="variable"/>
    <w:sig w:usb0="A00002FF" w:usb1="700078FB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3792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2BB8E1" w14:textId="77777777" w:rsidR="00F439C9" w:rsidRDefault="00F439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C1FF3" w14:textId="77777777" w:rsidR="00B818D4" w:rsidRDefault="00B818D4" w:rsidP="00725803">
      <w:pPr>
        <w:spacing w:after="0"/>
      </w:pPr>
      <w:r>
        <w:separator/>
      </w:r>
    </w:p>
  </w:footnote>
  <w:footnote w:type="continuationSeparator" w:id="0">
    <w:p w14:paraId="153A915F" w14:textId="77777777" w:rsidR="00B818D4" w:rsidRDefault="00B818D4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9159CE"/>
    <w:multiLevelType w:val="hybridMultilevel"/>
    <w:tmpl w:val="8A485AC0"/>
    <w:lvl w:ilvl="0" w:tplc="E0688910">
      <w:numFmt w:val="bullet"/>
      <w:lvlText w:val="-"/>
      <w:lvlJc w:val="left"/>
      <w:pPr>
        <w:ind w:left="1080" w:hanging="360"/>
      </w:pPr>
      <w:rPr>
        <w:rFonts w:ascii="Rockwell Nova Light" w:eastAsiaTheme="minorHAnsi" w:hAnsi="Rockwell Nova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4468F5"/>
    <w:multiLevelType w:val="hybridMultilevel"/>
    <w:tmpl w:val="80B4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6127E"/>
    <w:multiLevelType w:val="hybridMultilevel"/>
    <w:tmpl w:val="3D6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843BA"/>
    <w:multiLevelType w:val="hybridMultilevel"/>
    <w:tmpl w:val="EE9A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B6D024F"/>
    <w:multiLevelType w:val="hybridMultilevel"/>
    <w:tmpl w:val="FA96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A138B"/>
    <w:multiLevelType w:val="hybridMultilevel"/>
    <w:tmpl w:val="FB48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86003">
    <w:abstractNumId w:val="13"/>
  </w:num>
  <w:num w:numId="2" w16cid:durableId="1509907967">
    <w:abstractNumId w:val="7"/>
  </w:num>
  <w:num w:numId="3" w16cid:durableId="948466848">
    <w:abstractNumId w:val="6"/>
  </w:num>
  <w:num w:numId="4" w16cid:durableId="2456996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4431754">
    <w:abstractNumId w:val="8"/>
  </w:num>
  <w:num w:numId="6" w16cid:durableId="2100784423">
    <w:abstractNumId w:val="14"/>
  </w:num>
  <w:num w:numId="7" w16cid:durableId="1490443273">
    <w:abstractNumId w:val="5"/>
  </w:num>
  <w:num w:numId="8" w16cid:durableId="278032139">
    <w:abstractNumId w:val="4"/>
  </w:num>
  <w:num w:numId="9" w16cid:durableId="326250670">
    <w:abstractNumId w:val="3"/>
  </w:num>
  <w:num w:numId="10" w16cid:durableId="1033385922">
    <w:abstractNumId w:val="2"/>
  </w:num>
  <w:num w:numId="11" w16cid:durableId="332338519">
    <w:abstractNumId w:val="1"/>
  </w:num>
  <w:num w:numId="12" w16cid:durableId="1427849582">
    <w:abstractNumId w:val="0"/>
  </w:num>
  <w:num w:numId="13" w16cid:durableId="1710840532">
    <w:abstractNumId w:val="10"/>
  </w:num>
  <w:num w:numId="14" w16cid:durableId="1730689960">
    <w:abstractNumId w:val="12"/>
  </w:num>
  <w:num w:numId="15" w16cid:durableId="1057318975">
    <w:abstractNumId w:val="15"/>
  </w:num>
  <w:num w:numId="16" w16cid:durableId="2071229933">
    <w:abstractNumId w:val="9"/>
  </w:num>
  <w:num w:numId="17" w16cid:durableId="1192913884">
    <w:abstractNumId w:val="11"/>
  </w:num>
  <w:num w:numId="18" w16cid:durableId="3186589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E9"/>
    <w:rsid w:val="00006FA8"/>
    <w:rsid w:val="00012B5D"/>
    <w:rsid w:val="000133CD"/>
    <w:rsid w:val="0002401C"/>
    <w:rsid w:val="00025E77"/>
    <w:rsid w:val="00027312"/>
    <w:rsid w:val="00037B9A"/>
    <w:rsid w:val="0004481A"/>
    <w:rsid w:val="00047FE3"/>
    <w:rsid w:val="00053CC8"/>
    <w:rsid w:val="00061AE7"/>
    <w:rsid w:val="000645F2"/>
    <w:rsid w:val="00066937"/>
    <w:rsid w:val="000678FF"/>
    <w:rsid w:val="00067AE4"/>
    <w:rsid w:val="0007648D"/>
    <w:rsid w:val="00077BC2"/>
    <w:rsid w:val="000806E8"/>
    <w:rsid w:val="00081C1C"/>
    <w:rsid w:val="00082F03"/>
    <w:rsid w:val="000835A0"/>
    <w:rsid w:val="000906C0"/>
    <w:rsid w:val="0009105C"/>
    <w:rsid w:val="000934A2"/>
    <w:rsid w:val="0009686D"/>
    <w:rsid w:val="000B32D7"/>
    <w:rsid w:val="000C0C9D"/>
    <w:rsid w:val="000D6F90"/>
    <w:rsid w:val="000F6DE8"/>
    <w:rsid w:val="00107336"/>
    <w:rsid w:val="0011162B"/>
    <w:rsid w:val="00113207"/>
    <w:rsid w:val="0012272E"/>
    <w:rsid w:val="00123EE1"/>
    <w:rsid w:val="001434B6"/>
    <w:rsid w:val="00144D98"/>
    <w:rsid w:val="001500D8"/>
    <w:rsid w:val="00160495"/>
    <w:rsid w:val="001701E6"/>
    <w:rsid w:val="001831E8"/>
    <w:rsid w:val="00193DAF"/>
    <w:rsid w:val="00193E5C"/>
    <w:rsid w:val="00196CD6"/>
    <w:rsid w:val="001A0927"/>
    <w:rsid w:val="001A5059"/>
    <w:rsid w:val="001B006E"/>
    <w:rsid w:val="001B0955"/>
    <w:rsid w:val="001B6507"/>
    <w:rsid w:val="001C1CE7"/>
    <w:rsid w:val="001C6941"/>
    <w:rsid w:val="001D4CD8"/>
    <w:rsid w:val="001E0208"/>
    <w:rsid w:val="001E02DB"/>
    <w:rsid w:val="001E4C5B"/>
    <w:rsid w:val="001E79D2"/>
    <w:rsid w:val="001F4A60"/>
    <w:rsid w:val="002101BB"/>
    <w:rsid w:val="00216D56"/>
    <w:rsid w:val="00217846"/>
    <w:rsid w:val="00223C4E"/>
    <w:rsid w:val="00227784"/>
    <w:rsid w:val="002367E1"/>
    <w:rsid w:val="0023705D"/>
    <w:rsid w:val="002414E0"/>
    <w:rsid w:val="00241B7E"/>
    <w:rsid w:val="00241BB3"/>
    <w:rsid w:val="0024216A"/>
    <w:rsid w:val="00250A31"/>
    <w:rsid w:val="00251C13"/>
    <w:rsid w:val="00252631"/>
    <w:rsid w:val="00262495"/>
    <w:rsid w:val="00267428"/>
    <w:rsid w:val="002750AB"/>
    <w:rsid w:val="002770A1"/>
    <w:rsid w:val="00286EC3"/>
    <w:rsid w:val="002875BF"/>
    <w:rsid w:val="002922D0"/>
    <w:rsid w:val="0029430D"/>
    <w:rsid w:val="00294D8D"/>
    <w:rsid w:val="002A296C"/>
    <w:rsid w:val="002A5F48"/>
    <w:rsid w:val="002C2910"/>
    <w:rsid w:val="002C2DA1"/>
    <w:rsid w:val="002C50DA"/>
    <w:rsid w:val="002C7DD1"/>
    <w:rsid w:val="002F09AA"/>
    <w:rsid w:val="002F43A9"/>
    <w:rsid w:val="002F55ED"/>
    <w:rsid w:val="002F675C"/>
    <w:rsid w:val="0030018C"/>
    <w:rsid w:val="0030322B"/>
    <w:rsid w:val="003071BE"/>
    <w:rsid w:val="00315EFB"/>
    <w:rsid w:val="00321022"/>
    <w:rsid w:val="00321457"/>
    <w:rsid w:val="0032531B"/>
    <w:rsid w:val="00340B03"/>
    <w:rsid w:val="00340B6F"/>
    <w:rsid w:val="00343B75"/>
    <w:rsid w:val="003571B0"/>
    <w:rsid w:val="003574F5"/>
    <w:rsid w:val="00373DBB"/>
    <w:rsid w:val="003749CE"/>
    <w:rsid w:val="00375660"/>
    <w:rsid w:val="003801FE"/>
    <w:rsid w:val="00380AE7"/>
    <w:rsid w:val="003843EB"/>
    <w:rsid w:val="003907A0"/>
    <w:rsid w:val="00391001"/>
    <w:rsid w:val="00393311"/>
    <w:rsid w:val="00395B60"/>
    <w:rsid w:val="003A2C3C"/>
    <w:rsid w:val="003A6943"/>
    <w:rsid w:val="003A7229"/>
    <w:rsid w:val="003B0C8A"/>
    <w:rsid w:val="003B41C0"/>
    <w:rsid w:val="003D29D1"/>
    <w:rsid w:val="003D4B73"/>
    <w:rsid w:val="003F74E8"/>
    <w:rsid w:val="00410BA2"/>
    <w:rsid w:val="00434074"/>
    <w:rsid w:val="00454C3F"/>
    <w:rsid w:val="0045677A"/>
    <w:rsid w:val="004611FF"/>
    <w:rsid w:val="00461B1E"/>
    <w:rsid w:val="0046391B"/>
    <w:rsid w:val="00463C3B"/>
    <w:rsid w:val="004810E9"/>
    <w:rsid w:val="004831F6"/>
    <w:rsid w:val="00491CDA"/>
    <w:rsid w:val="0049235A"/>
    <w:rsid w:val="00492E67"/>
    <w:rsid w:val="004937AE"/>
    <w:rsid w:val="00493E9F"/>
    <w:rsid w:val="00494C84"/>
    <w:rsid w:val="004C730E"/>
    <w:rsid w:val="004D46D4"/>
    <w:rsid w:val="004D76C3"/>
    <w:rsid w:val="004E2970"/>
    <w:rsid w:val="004E4B9A"/>
    <w:rsid w:val="004F37B8"/>
    <w:rsid w:val="00500452"/>
    <w:rsid w:val="0050165D"/>
    <w:rsid w:val="005026DD"/>
    <w:rsid w:val="00513EFC"/>
    <w:rsid w:val="005153FA"/>
    <w:rsid w:val="0052113B"/>
    <w:rsid w:val="005311CA"/>
    <w:rsid w:val="00556067"/>
    <w:rsid w:val="00561044"/>
    <w:rsid w:val="00564951"/>
    <w:rsid w:val="005649D7"/>
    <w:rsid w:val="00571977"/>
    <w:rsid w:val="00573BF9"/>
    <w:rsid w:val="005765C0"/>
    <w:rsid w:val="005836C3"/>
    <w:rsid w:val="0059358F"/>
    <w:rsid w:val="00594CBF"/>
    <w:rsid w:val="005A1DA6"/>
    <w:rsid w:val="005A3E58"/>
    <w:rsid w:val="005A4A49"/>
    <w:rsid w:val="005B13C9"/>
    <w:rsid w:val="005B1D68"/>
    <w:rsid w:val="005C0C3F"/>
    <w:rsid w:val="005C5CA2"/>
    <w:rsid w:val="005C6F44"/>
    <w:rsid w:val="005C71B0"/>
    <w:rsid w:val="005E046C"/>
    <w:rsid w:val="005E0962"/>
    <w:rsid w:val="005E1E3F"/>
    <w:rsid w:val="005E3172"/>
    <w:rsid w:val="005E799D"/>
    <w:rsid w:val="005F0CD7"/>
    <w:rsid w:val="00601695"/>
    <w:rsid w:val="00606496"/>
    <w:rsid w:val="00606521"/>
    <w:rsid w:val="00611B37"/>
    <w:rsid w:val="00611F2E"/>
    <w:rsid w:val="00615A7F"/>
    <w:rsid w:val="006252B4"/>
    <w:rsid w:val="00637DA8"/>
    <w:rsid w:val="00646BA2"/>
    <w:rsid w:val="00656A50"/>
    <w:rsid w:val="00664295"/>
    <w:rsid w:val="00671E59"/>
    <w:rsid w:val="00675EA0"/>
    <w:rsid w:val="00676212"/>
    <w:rsid w:val="00691CED"/>
    <w:rsid w:val="00691D2D"/>
    <w:rsid w:val="006B3D49"/>
    <w:rsid w:val="006C08A0"/>
    <w:rsid w:val="006C42D2"/>
    <w:rsid w:val="006C47D8"/>
    <w:rsid w:val="006C6153"/>
    <w:rsid w:val="006D2D08"/>
    <w:rsid w:val="006D5898"/>
    <w:rsid w:val="006D6D0C"/>
    <w:rsid w:val="006D7613"/>
    <w:rsid w:val="006E2B15"/>
    <w:rsid w:val="006F1724"/>
    <w:rsid w:val="006F26A2"/>
    <w:rsid w:val="0070237E"/>
    <w:rsid w:val="00702C63"/>
    <w:rsid w:val="00705026"/>
    <w:rsid w:val="00706E28"/>
    <w:rsid w:val="007213A7"/>
    <w:rsid w:val="00725803"/>
    <w:rsid w:val="00725CB5"/>
    <w:rsid w:val="007307A3"/>
    <w:rsid w:val="007351B5"/>
    <w:rsid w:val="00736A43"/>
    <w:rsid w:val="00740E1E"/>
    <w:rsid w:val="0074335A"/>
    <w:rsid w:val="00752315"/>
    <w:rsid w:val="00753483"/>
    <w:rsid w:val="00754A79"/>
    <w:rsid w:val="0075729A"/>
    <w:rsid w:val="00761D9E"/>
    <w:rsid w:val="00783C6A"/>
    <w:rsid w:val="0078622E"/>
    <w:rsid w:val="00792304"/>
    <w:rsid w:val="00792338"/>
    <w:rsid w:val="007B3AC5"/>
    <w:rsid w:val="007C0E1D"/>
    <w:rsid w:val="007C1E88"/>
    <w:rsid w:val="007C211F"/>
    <w:rsid w:val="007C26CB"/>
    <w:rsid w:val="007C38AD"/>
    <w:rsid w:val="007D4316"/>
    <w:rsid w:val="007D4EA7"/>
    <w:rsid w:val="007D56E8"/>
    <w:rsid w:val="007E612B"/>
    <w:rsid w:val="007F3012"/>
    <w:rsid w:val="00812BF7"/>
    <w:rsid w:val="0082663D"/>
    <w:rsid w:val="00835759"/>
    <w:rsid w:val="0084176B"/>
    <w:rsid w:val="00846CC5"/>
    <w:rsid w:val="00854C2D"/>
    <w:rsid w:val="00857E6B"/>
    <w:rsid w:val="00867063"/>
    <w:rsid w:val="008820D3"/>
    <w:rsid w:val="00884F5E"/>
    <w:rsid w:val="008876DB"/>
    <w:rsid w:val="008968C4"/>
    <w:rsid w:val="008C7325"/>
    <w:rsid w:val="008D31BD"/>
    <w:rsid w:val="008D7C1C"/>
    <w:rsid w:val="008E5A3B"/>
    <w:rsid w:val="008F177D"/>
    <w:rsid w:val="008F24AA"/>
    <w:rsid w:val="008F6F28"/>
    <w:rsid w:val="009125AE"/>
    <w:rsid w:val="009174D9"/>
    <w:rsid w:val="0092291B"/>
    <w:rsid w:val="0093080B"/>
    <w:rsid w:val="00932D92"/>
    <w:rsid w:val="009338F0"/>
    <w:rsid w:val="0093657A"/>
    <w:rsid w:val="00942279"/>
    <w:rsid w:val="0094328C"/>
    <w:rsid w:val="00944A4E"/>
    <w:rsid w:val="0095218D"/>
    <w:rsid w:val="0095272C"/>
    <w:rsid w:val="009714FB"/>
    <w:rsid w:val="00972024"/>
    <w:rsid w:val="0099356A"/>
    <w:rsid w:val="00995BE6"/>
    <w:rsid w:val="009A0DE4"/>
    <w:rsid w:val="009A2FA3"/>
    <w:rsid w:val="009B529C"/>
    <w:rsid w:val="009C0877"/>
    <w:rsid w:val="009D79BD"/>
    <w:rsid w:val="009F04D2"/>
    <w:rsid w:val="009F2BA7"/>
    <w:rsid w:val="009F345F"/>
    <w:rsid w:val="009F6DA0"/>
    <w:rsid w:val="00A01182"/>
    <w:rsid w:val="00A03B77"/>
    <w:rsid w:val="00A0499C"/>
    <w:rsid w:val="00A06309"/>
    <w:rsid w:val="00A06DC9"/>
    <w:rsid w:val="00A07230"/>
    <w:rsid w:val="00A214AD"/>
    <w:rsid w:val="00A31B47"/>
    <w:rsid w:val="00A61191"/>
    <w:rsid w:val="00A673AA"/>
    <w:rsid w:val="00A73816"/>
    <w:rsid w:val="00A90479"/>
    <w:rsid w:val="00A91F4D"/>
    <w:rsid w:val="00A92FFD"/>
    <w:rsid w:val="00A93B7E"/>
    <w:rsid w:val="00AA3D83"/>
    <w:rsid w:val="00AA7918"/>
    <w:rsid w:val="00AD13CB"/>
    <w:rsid w:val="00AD3FD8"/>
    <w:rsid w:val="00AD4D04"/>
    <w:rsid w:val="00AE004F"/>
    <w:rsid w:val="00AE34C3"/>
    <w:rsid w:val="00AE7842"/>
    <w:rsid w:val="00AF3E11"/>
    <w:rsid w:val="00B022FD"/>
    <w:rsid w:val="00B04D2E"/>
    <w:rsid w:val="00B079A4"/>
    <w:rsid w:val="00B10CEC"/>
    <w:rsid w:val="00B230E4"/>
    <w:rsid w:val="00B370A8"/>
    <w:rsid w:val="00B438E0"/>
    <w:rsid w:val="00B5552E"/>
    <w:rsid w:val="00B575E9"/>
    <w:rsid w:val="00B60C4C"/>
    <w:rsid w:val="00B67F63"/>
    <w:rsid w:val="00B81503"/>
    <w:rsid w:val="00B818D4"/>
    <w:rsid w:val="00B90774"/>
    <w:rsid w:val="00BA3BDC"/>
    <w:rsid w:val="00BA4286"/>
    <w:rsid w:val="00BB351A"/>
    <w:rsid w:val="00BC6309"/>
    <w:rsid w:val="00BC7376"/>
    <w:rsid w:val="00BD669A"/>
    <w:rsid w:val="00BE4566"/>
    <w:rsid w:val="00BF6F8E"/>
    <w:rsid w:val="00C05254"/>
    <w:rsid w:val="00C055A6"/>
    <w:rsid w:val="00C13C96"/>
    <w:rsid w:val="00C13F2B"/>
    <w:rsid w:val="00C1629A"/>
    <w:rsid w:val="00C43101"/>
    <w:rsid w:val="00C43D65"/>
    <w:rsid w:val="00C447E8"/>
    <w:rsid w:val="00C46CEC"/>
    <w:rsid w:val="00C704E1"/>
    <w:rsid w:val="00C709DA"/>
    <w:rsid w:val="00C75126"/>
    <w:rsid w:val="00C84833"/>
    <w:rsid w:val="00C9044F"/>
    <w:rsid w:val="00C933BE"/>
    <w:rsid w:val="00CA136C"/>
    <w:rsid w:val="00CB6BF9"/>
    <w:rsid w:val="00CB75D3"/>
    <w:rsid w:val="00CB7B14"/>
    <w:rsid w:val="00CC12AF"/>
    <w:rsid w:val="00CC1F1B"/>
    <w:rsid w:val="00CD0722"/>
    <w:rsid w:val="00CD60EE"/>
    <w:rsid w:val="00CD7DFD"/>
    <w:rsid w:val="00CE199E"/>
    <w:rsid w:val="00D2420D"/>
    <w:rsid w:val="00D30382"/>
    <w:rsid w:val="00D32AB0"/>
    <w:rsid w:val="00D351D3"/>
    <w:rsid w:val="00D3625F"/>
    <w:rsid w:val="00D413F9"/>
    <w:rsid w:val="00D4362E"/>
    <w:rsid w:val="00D44E50"/>
    <w:rsid w:val="00D500C2"/>
    <w:rsid w:val="00D71DFC"/>
    <w:rsid w:val="00D74D14"/>
    <w:rsid w:val="00D8060D"/>
    <w:rsid w:val="00D82C4F"/>
    <w:rsid w:val="00D82FF2"/>
    <w:rsid w:val="00D83A43"/>
    <w:rsid w:val="00D83CD9"/>
    <w:rsid w:val="00D90060"/>
    <w:rsid w:val="00D92B95"/>
    <w:rsid w:val="00DB29C6"/>
    <w:rsid w:val="00DB2A6C"/>
    <w:rsid w:val="00DC2E46"/>
    <w:rsid w:val="00DC6AAA"/>
    <w:rsid w:val="00DC6B2F"/>
    <w:rsid w:val="00DD23E0"/>
    <w:rsid w:val="00DD39FD"/>
    <w:rsid w:val="00DE0EDB"/>
    <w:rsid w:val="00DF7BD2"/>
    <w:rsid w:val="00E03F71"/>
    <w:rsid w:val="00E14329"/>
    <w:rsid w:val="00E14CDC"/>
    <w:rsid w:val="00E154B5"/>
    <w:rsid w:val="00E232F0"/>
    <w:rsid w:val="00E27C26"/>
    <w:rsid w:val="00E30E03"/>
    <w:rsid w:val="00E33BF2"/>
    <w:rsid w:val="00E445EA"/>
    <w:rsid w:val="00E50236"/>
    <w:rsid w:val="00E52791"/>
    <w:rsid w:val="00E53D35"/>
    <w:rsid w:val="00E55FAE"/>
    <w:rsid w:val="00E56F59"/>
    <w:rsid w:val="00E60ABB"/>
    <w:rsid w:val="00E83195"/>
    <w:rsid w:val="00E8667B"/>
    <w:rsid w:val="00E90DBD"/>
    <w:rsid w:val="00E931B4"/>
    <w:rsid w:val="00EA28C3"/>
    <w:rsid w:val="00EA5D92"/>
    <w:rsid w:val="00EB64C2"/>
    <w:rsid w:val="00EC45F1"/>
    <w:rsid w:val="00EC69F0"/>
    <w:rsid w:val="00ED17CC"/>
    <w:rsid w:val="00ED7CA0"/>
    <w:rsid w:val="00EE4D4C"/>
    <w:rsid w:val="00EE65AC"/>
    <w:rsid w:val="00EF2ED3"/>
    <w:rsid w:val="00F00A4F"/>
    <w:rsid w:val="00F129F5"/>
    <w:rsid w:val="00F33CD8"/>
    <w:rsid w:val="00F34D1E"/>
    <w:rsid w:val="00F439C9"/>
    <w:rsid w:val="00F511C5"/>
    <w:rsid w:val="00F5221F"/>
    <w:rsid w:val="00F526F5"/>
    <w:rsid w:val="00F60B90"/>
    <w:rsid w:val="00F64DFD"/>
    <w:rsid w:val="00F65EBF"/>
    <w:rsid w:val="00F70079"/>
    <w:rsid w:val="00F724F7"/>
    <w:rsid w:val="00F7698E"/>
    <w:rsid w:val="00F8032E"/>
    <w:rsid w:val="00F90581"/>
    <w:rsid w:val="00FA1DB5"/>
    <w:rsid w:val="00FB2323"/>
    <w:rsid w:val="00FC7E9A"/>
    <w:rsid w:val="00FD1DE2"/>
    <w:rsid w:val="00FD4309"/>
    <w:rsid w:val="00FE6545"/>
    <w:rsid w:val="00FF1889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AB182B"/>
  <w15:chartTrackingRefBased/>
  <w15:docId w15:val="{D73263E1-4B69-4CFB-AED6-88093996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D2E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semiHidden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4D2E"/>
  </w:style>
  <w:style w:type="paragraph" w:styleId="Footer">
    <w:name w:val="footer"/>
    <w:basedOn w:val="Normal"/>
    <w:link w:val="FooterChar"/>
    <w:uiPriority w:val="99"/>
    <w:semiHidden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4D2E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semiHidden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04D2E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012B5D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99"/>
    <w:qFormat/>
    <w:rsid w:val="000B32D7"/>
    <w:pPr>
      <w:spacing w:before="40" w:after="0"/>
      <w:contextualSpacing/>
      <w:jc w:val="right"/>
    </w:pPr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D2E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semiHidden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012B5D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012B5D"/>
  </w:style>
  <w:style w:type="paragraph" w:styleId="BodyTextIndent">
    <w:name w:val="Body Text Indent"/>
    <w:basedOn w:val="Normal"/>
    <w:link w:val="BodyTextIndentChar"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99"/>
    <w:qFormat/>
    <w:rsid w:val="007307A3"/>
    <w:pPr>
      <w:spacing w:after="40"/>
      <w:jc w:val="center"/>
    </w:pPr>
    <w:rPr>
      <w:color w:val="4C4C4C" w:themeColor="text2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C43101"/>
    <w:rPr>
      <w:color w:val="605E5C"/>
      <w:shd w:val="clear" w:color="auto" w:fill="E1DFDD"/>
    </w:rPr>
  </w:style>
  <w:style w:type="character" w:customStyle="1" w:styleId="text-pre-line">
    <w:name w:val="text-pre-line"/>
    <w:basedOn w:val="DefaultParagraphFont"/>
    <w:rsid w:val="00DC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penbadgepassport.com/app/profile/121097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inkedin.com/in/markkupulli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pulli\AppData\Roaming\Microsoft\Templates\Human%20resource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C59458BF09455FA43CD4F8F3D55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AA0E1-63A9-4453-8D57-5C955F712A41}"/>
      </w:docPartPr>
      <w:docPartBody>
        <w:p w:rsidR="003D4FF4" w:rsidRDefault="008E3EAF">
          <w:pPr>
            <w:pStyle w:val="6CC59458BF09455FA43CD4F8F3D5540B"/>
          </w:pPr>
          <w:r w:rsidRPr="00AD3FD8">
            <w:t>Experience</w:t>
          </w:r>
        </w:p>
      </w:docPartBody>
    </w:docPart>
    <w:docPart>
      <w:docPartPr>
        <w:name w:val="AE353130D5B24A3EB3908B5065AF3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A16A-1110-47ED-B265-479759416FAD}"/>
      </w:docPartPr>
      <w:docPartBody>
        <w:p w:rsidR="003D4FF4" w:rsidRDefault="008E3EAF">
          <w:pPr>
            <w:pStyle w:val="AE353130D5B24A3EB3908B5065AF3CDB"/>
          </w:pPr>
          <w:r>
            <w:t>Skills</w:t>
          </w:r>
        </w:p>
      </w:docPartBody>
    </w:docPart>
    <w:docPart>
      <w:docPartPr>
        <w:name w:val="FFEBD30D11644562A9BFE4B1FC96C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04075-3E16-43BB-96A7-47A5C8841AE5}"/>
      </w:docPartPr>
      <w:docPartBody>
        <w:p w:rsidR="003D4FF4" w:rsidRDefault="008E3EAF">
          <w:pPr>
            <w:pStyle w:val="FFEBD30D11644562A9BFE4B1FC96C313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Nova Light">
    <w:charset w:val="00"/>
    <w:family w:val="roman"/>
    <w:pitch w:val="variable"/>
    <w:sig w:usb0="8000028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kia Pure Text Light">
    <w:altName w:val="Khmer UI"/>
    <w:charset w:val="00"/>
    <w:family w:val="swiss"/>
    <w:pitch w:val="variable"/>
    <w:sig w:usb0="A00002FF" w:usb1="700078FB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EB"/>
    <w:rsid w:val="000179C6"/>
    <w:rsid w:val="00052238"/>
    <w:rsid w:val="00056B0A"/>
    <w:rsid w:val="000A5D29"/>
    <w:rsid w:val="000C4692"/>
    <w:rsid w:val="000D6F90"/>
    <w:rsid w:val="000E343D"/>
    <w:rsid w:val="000F506A"/>
    <w:rsid w:val="001215D7"/>
    <w:rsid w:val="00135608"/>
    <w:rsid w:val="00135EA4"/>
    <w:rsid w:val="00145115"/>
    <w:rsid w:val="00152A0F"/>
    <w:rsid w:val="001828AD"/>
    <w:rsid w:val="001A579B"/>
    <w:rsid w:val="001D2B0D"/>
    <w:rsid w:val="001D3E7C"/>
    <w:rsid w:val="00223201"/>
    <w:rsid w:val="00231DF9"/>
    <w:rsid w:val="0023491B"/>
    <w:rsid w:val="0024233E"/>
    <w:rsid w:val="002B0E8A"/>
    <w:rsid w:val="002C1458"/>
    <w:rsid w:val="002D3932"/>
    <w:rsid w:val="003165A1"/>
    <w:rsid w:val="003574F5"/>
    <w:rsid w:val="003937E5"/>
    <w:rsid w:val="003D4FF4"/>
    <w:rsid w:val="003E0001"/>
    <w:rsid w:val="003F6724"/>
    <w:rsid w:val="003F7CC3"/>
    <w:rsid w:val="00412E27"/>
    <w:rsid w:val="00431267"/>
    <w:rsid w:val="004A5491"/>
    <w:rsid w:val="00537422"/>
    <w:rsid w:val="0057016E"/>
    <w:rsid w:val="005C2C10"/>
    <w:rsid w:val="006459AA"/>
    <w:rsid w:val="00671B24"/>
    <w:rsid w:val="00685263"/>
    <w:rsid w:val="006B592A"/>
    <w:rsid w:val="006D175F"/>
    <w:rsid w:val="006D5BFF"/>
    <w:rsid w:val="00703030"/>
    <w:rsid w:val="007139AF"/>
    <w:rsid w:val="007306B9"/>
    <w:rsid w:val="007367BE"/>
    <w:rsid w:val="0076518F"/>
    <w:rsid w:val="00765D35"/>
    <w:rsid w:val="00781A58"/>
    <w:rsid w:val="007B015E"/>
    <w:rsid w:val="007E24D0"/>
    <w:rsid w:val="008007DC"/>
    <w:rsid w:val="00807679"/>
    <w:rsid w:val="008115F3"/>
    <w:rsid w:val="00881B4F"/>
    <w:rsid w:val="008865BA"/>
    <w:rsid w:val="008869A3"/>
    <w:rsid w:val="00893648"/>
    <w:rsid w:val="008B6EDA"/>
    <w:rsid w:val="008C4B0C"/>
    <w:rsid w:val="008D23FE"/>
    <w:rsid w:val="008E3EAF"/>
    <w:rsid w:val="00916B58"/>
    <w:rsid w:val="00965BDF"/>
    <w:rsid w:val="00984F6A"/>
    <w:rsid w:val="009E0367"/>
    <w:rsid w:val="009F345F"/>
    <w:rsid w:val="00A07673"/>
    <w:rsid w:val="00A07E25"/>
    <w:rsid w:val="00A07E64"/>
    <w:rsid w:val="00A31B47"/>
    <w:rsid w:val="00A57BD7"/>
    <w:rsid w:val="00A846FE"/>
    <w:rsid w:val="00AA16B3"/>
    <w:rsid w:val="00AE38C7"/>
    <w:rsid w:val="00B30809"/>
    <w:rsid w:val="00B64EB8"/>
    <w:rsid w:val="00B925F9"/>
    <w:rsid w:val="00B93098"/>
    <w:rsid w:val="00C1175F"/>
    <w:rsid w:val="00C32224"/>
    <w:rsid w:val="00C540B0"/>
    <w:rsid w:val="00C67674"/>
    <w:rsid w:val="00CC1B70"/>
    <w:rsid w:val="00CD33A6"/>
    <w:rsid w:val="00D328F3"/>
    <w:rsid w:val="00D4607B"/>
    <w:rsid w:val="00D46BB2"/>
    <w:rsid w:val="00D91EC2"/>
    <w:rsid w:val="00DA5FEB"/>
    <w:rsid w:val="00DA6B17"/>
    <w:rsid w:val="00DB4EE1"/>
    <w:rsid w:val="00DC438F"/>
    <w:rsid w:val="00DC57BD"/>
    <w:rsid w:val="00DE4660"/>
    <w:rsid w:val="00DF6550"/>
    <w:rsid w:val="00E06164"/>
    <w:rsid w:val="00E10D54"/>
    <w:rsid w:val="00E149CD"/>
    <w:rsid w:val="00E57A68"/>
    <w:rsid w:val="00E73702"/>
    <w:rsid w:val="00E832E2"/>
    <w:rsid w:val="00E906B4"/>
    <w:rsid w:val="00EC1FD5"/>
    <w:rsid w:val="00EE7E14"/>
    <w:rsid w:val="00F129F5"/>
    <w:rsid w:val="00F13976"/>
    <w:rsid w:val="00F15E8A"/>
    <w:rsid w:val="00F2112B"/>
    <w:rsid w:val="00F43134"/>
    <w:rsid w:val="00F64E54"/>
    <w:rsid w:val="00F701E9"/>
    <w:rsid w:val="00FA3C22"/>
    <w:rsid w:val="00FC6A2D"/>
    <w:rsid w:val="00F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467886" w:themeColor="hyperlink"/>
      <w:u w:val="single"/>
    </w:rPr>
  </w:style>
  <w:style w:type="paragraph" w:customStyle="1" w:styleId="6CC59458BF09455FA43CD4F8F3D5540B">
    <w:name w:val="6CC59458BF09455FA43CD4F8F3D5540B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AE353130D5B24A3EB3908B5065AF3CDB">
    <w:name w:val="AE353130D5B24A3EB3908B5065AF3CDB"/>
  </w:style>
  <w:style w:type="paragraph" w:customStyle="1" w:styleId="FFEBD30D11644562A9BFE4B1FC96C313">
    <w:name w:val="FFEBD30D11644562A9BFE4B1FC96C313"/>
  </w:style>
  <w:style w:type="paragraph" w:customStyle="1" w:styleId="277465652FDB4D7CAB67B03DD5F681FB">
    <w:name w:val="277465652FDB4D7CAB67B03DD5F68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E5732D-675C-4563-90FA-A51DC1619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AC855-ABB7-4F6B-85A3-963BBBF4F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E20A1D-9C02-42E2-B6FA-2D2BF2E7AA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58757B-2BE8-4D41-BB30-872E62D736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Human resources resume</Template>
  <TotalTime>1</TotalTime>
  <Pages>2</Pages>
  <Words>642</Words>
  <Characters>4252</Characters>
  <Application>Microsoft Office Word</Application>
  <DocSecurity>0</DocSecurity>
  <Lines>81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 Pulli</dc:creator>
  <cp:keywords/>
  <dc:description/>
  <cp:lastModifiedBy>Markku Pulli</cp:lastModifiedBy>
  <cp:revision>2</cp:revision>
  <dcterms:created xsi:type="dcterms:W3CDTF">2025-08-18T19:20:00Z</dcterms:created>
  <dcterms:modified xsi:type="dcterms:W3CDTF">2025-08-18T19:20:00Z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4eeb46ab4595fe85f3baa3d37cc95981f49591c41b7f3965d8d550015368db3d</vt:lpwstr>
  </property>
</Properties>
</file>