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D55C" w14:textId="77777777" w:rsidR="00756B28" w:rsidRDefault="005F60D8" w:rsidP="009F5232">
      <w:pPr>
        <w:pStyle w:val="Title"/>
        <w:kinsoku w:val="0"/>
        <w:overflowPunct w:val="0"/>
        <w:jc w:val="center"/>
        <w:rPr>
          <w:rFonts w:ascii="Times New Roman" w:hAnsi="Times New Roman" w:cs="Times New Roman"/>
        </w:rPr>
      </w:pPr>
      <w:r w:rsidRPr="005F60D8">
        <w:rPr>
          <w:rFonts w:ascii="Times New Roman" w:hAnsi="Times New Roman" w:cs="Times New Roman"/>
        </w:rPr>
        <w:t>ADRIAN HER</w:t>
      </w:r>
      <w:r w:rsidR="00D81326">
        <w:rPr>
          <w:rFonts w:ascii="Times New Roman" w:hAnsi="Times New Roman" w:cs="Times New Roman"/>
        </w:rPr>
        <w:t>NAN</w:t>
      </w:r>
      <w:r w:rsidRPr="005F60D8">
        <w:rPr>
          <w:rFonts w:ascii="Times New Roman" w:hAnsi="Times New Roman" w:cs="Times New Roman"/>
        </w:rPr>
        <w:t>DEZ</w:t>
      </w:r>
    </w:p>
    <w:p w14:paraId="06DCF102" w14:textId="77777777" w:rsidR="009F5232" w:rsidRPr="009F5232" w:rsidRDefault="009F5232" w:rsidP="009F5232">
      <w:pPr>
        <w:jc w:val="center"/>
      </w:pPr>
      <w:r>
        <w:t>12002 NW 27</w:t>
      </w:r>
      <w:r w:rsidRPr="009F5232">
        <w:rPr>
          <w:vertAlign w:val="superscript"/>
        </w:rPr>
        <w:t>TH</w:t>
      </w:r>
      <w:r>
        <w:t xml:space="preserve"> Dr. Coral Springs, FL.33065</w:t>
      </w:r>
    </w:p>
    <w:p w14:paraId="6516913F" w14:textId="77777777" w:rsidR="00756B28" w:rsidRPr="005F60D8" w:rsidRDefault="00756B28" w:rsidP="005F60D8">
      <w:pPr>
        <w:pStyle w:val="BodyText"/>
        <w:tabs>
          <w:tab w:val="left" w:pos="3186"/>
        </w:tabs>
        <w:kinsoku w:val="0"/>
        <w:overflowPunct w:val="0"/>
        <w:ind w:left="142"/>
        <w:jc w:val="center"/>
        <w:rPr>
          <w:rFonts w:ascii="Times New Roman" w:hAnsi="Times New Roman" w:cs="Times New Roman"/>
        </w:rPr>
      </w:pPr>
      <w:hyperlink r:id="rId5" w:history="1">
        <w:r w:rsidRPr="005F60D8">
          <w:rPr>
            <w:rFonts w:ascii="Times New Roman" w:hAnsi="Times New Roman" w:cs="Times New Roman"/>
            <w:color w:val="0000FF"/>
            <w:u w:val="single"/>
          </w:rPr>
          <w:t>ahernandezg1994@gmail.com</w:t>
        </w:r>
      </w:hyperlink>
    </w:p>
    <w:p w14:paraId="2DCF0E95" w14:textId="77777777" w:rsidR="005F60D8" w:rsidRPr="005F60D8" w:rsidRDefault="005F60D8" w:rsidP="005F60D8">
      <w:pPr>
        <w:pStyle w:val="BodyText"/>
        <w:tabs>
          <w:tab w:val="left" w:pos="3186"/>
        </w:tabs>
        <w:kinsoku w:val="0"/>
        <w:overflowPunct w:val="0"/>
        <w:ind w:left="142"/>
        <w:jc w:val="center"/>
        <w:rPr>
          <w:rFonts w:ascii="Times New Roman" w:hAnsi="Times New Roman" w:cs="Times New Roman"/>
          <w:color w:val="0000FF"/>
        </w:rPr>
      </w:pPr>
      <w:r w:rsidRPr="005F60D8">
        <w:rPr>
          <w:rFonts w:ascii="Times New Roman" w:hAnsi="Times New Roman" w:cs="Times New Roman"/>
        </w:rPr>
        <w:t>954-995-6391</w:t>
      </w:r>
    </w:p>
    <w:p w14:paraId="7B6F24CB" w14:textId="77777777" w:rsidR="00756B28" w:rsidRPr="005F60D8" w:rsidRDefault="00756B28">
      <w:pPr>
        <w:pStyle w:val="BodyText"/>
        <w:kinsoku w:val="0"/>
        <w:overflowPunct w:val="0"/>
        <w:spacing w:before="2"/>
        <w:rPr>
          <w:rFonts w:ascii="Times New Roman" w:hAnsi="Times New Roman" w:cs="Times New Roman"/>
        </w:rPr>
      </w:pPr>
    </w:p>
    <w:p w14:paraId="71E38890" w14:textId="77777777" w:rsidR="00756B28" w:rsidRPr="005748D3" w:rsidRDefault="005F60D8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</w:rPr>
      </w:pPr>
      <w:r w:rsidRPr="005748D3">
        <w:rPr>
          <w:rFonts w:ascii="Times New Roman" w:hAnsi="Times New Roman" w:cs="Times New Roman"/>
          <w:b/>
          <w:bCs/>
        </w:rPr>
        <w:t>Summary of Qualifications</w:t>
      </w:r>
    </w:p>
    <w:p w14:paraId="40FAF03A" w14:textId="77777777" w:rsidR="00756B28" w:rsidRDefault="005748D3" w:rsidP="005748D3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</w:rPr>
      </w:pPr>
      <w:r w:rsidRPr="005748D3">
        <w:rPr>
          <w:rFonts w:ascii="Times New Roman" w:hAnsi="Times New Roman" w:cs="Times New Roman"/>
        </w:rPr>
        <w:t xml:space="preserve">Focused Automation Engineer with </w:t>
      </w:r>
      <w:r>
        <w:rPr>
          <w:rFonts w:ascii="Times New Roman" w:hAnsi="Times New Roman" w:cs="Times New Roman"/>
        </w:rPr>
        <w:t>over two years’</w:t>
      </w:r>
      <w:r w:rsidRPr="005748D3">
        <w:rPr>
          <w:rFonts w:ascii="Times New Roman" w:hAnsi="Times New Roman" w:cs="Times New Roman"/>
        </w:rPr>
        <w:t xml:space="preserve"> experience in diverse manufacturing and production environments. </w:t>
      </w:r>
      <w:r w:rsidR="002816BD" w:rsidRPr="002816BD">
        <w:rPr>
          <w:rFonts w:ascii="Times New Roman" w:hAnsi="Times New Roman" w:cs="Times New Roman"/>
        </w:rPr>
        <w:t>Seek</w:t>
      </w:r>
      <w:r w:rsidR="002816BD">
        <w:rPr>
          <w:rFonts w:ascii="Times New Roman" w:hAnsi="Times New Roman" w:cs="Times New Roman"/>
        </w:rPr>
        <w:t>ing</w:t>
      </w:r>
      <w:r w:rsidR="002816BD" w:rsidRPr="002816BD">
        <w:rPr>
          <w:rFonts w:ascii="Times New Roman" w:hAnsi="Times New Roman" w:cs="Times New Roman"/>
        </w:rPr>
        <w:t xml:space="preserve"> out new</w:t>
      </w:r>
      <w:r w:rsidR="002816BD">
        <w:rPr>
          <w:rFonts w:ascii="Times New Roman" w:hAnsi="Times New Roman" w:cs="Times New Roman"/>
        </w:rPr>
        <w:t xml:space="preserve"> challenges an</w:t>
      </w:r>
      <w:r w:rsidR="002816BD" w:rsidRPr="002816BD">
        <w:rPr>
          <w:rFonts w:ascii="Times New Roman" w:hAnsi="Times New Roman" w:cs="Times New Roman"/>
        </w:rPr>
        <w:t>d stretch opportunities</w:t>
      </w:r>
      <w:r w:rsidR="002816BD">
        <w:rPr>
          <w:rFonts w:ascii="Times New Roman" w:hAnsi="Times New Roman" w:cs="Times New Roman"/>
        </w:rPr>
        <w:t xml:space="preserve"> to demonstrate </w:t>
      </w:r>
      <w:r w:rsidR="002816BD" w:rsidRPr="002816BD">
        <w:rPr>
          <w:rFonts w:ascii="Times New Roman" w:hAnsi="Times New Roman" w:cs="Times New Roman"/>
        </w:rPr>
        <w:t>creativity in identifying better means of accomplishing a job</w:t>
      </w:r>
      <w:r w:rsidR="002816BD">
        <w:rPr>
          <w:rFonts w:ascii="Times New Roman" w:hAnsi="Times New Roman" w:cs="Times New Roman"/>
        </w:rPr>
        <w:t xml:space="preserve">. </w:t>
      </w:r>
      <w:r w:rsidRPr="005748D3">
        <w:rPr>
          <w:rFonts w:ascii="Times New Roman" w:hAnsi="Times New Roman" w:cs="Times New Roman"/>
        </w:rPr>
        <w:t>Background in lean manufacturing and quality assurance with focus on meeting production customer service and quality goals.</w:t>
      </w:r>
      <w:r w:rsidRPr="005F60D8">
        <w:rPr>
          <w:rFonts w:ascii="Times New Roman" w:hAnsi="Times New Roman" w:cs="Times New Roman"/>
          <w:b/>
          <w:bCs/>
        </w:rPr>
        <w:t xml:space="preserve"> </w:t>
      </w:r>
    </w:p>
    <w:p w14:paraId="75DEBAE8" w14:textId="77777777" w:rsidR="005748D3" w:rsidRDefault="005748D3" w:rsidP="005748D3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</w:rPr>
      </w:pPr>
    </w:p>
    <w:p w14:paraId="7CB54E50" w14:textId="77777777" w:rsidR="005748D3" w:rsidRDefault="005748D3" w:rsidP="005748D3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Highlights </w:t>
      </w:r>
    </w:p>
    <w:p w14:paraId="528A52F7" w14:textId="77777777" w:rsidR="005748D3" w:rsidRPr="002816BD" w:rsidRDefault="002816BD" w:rsidP="005748D3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Ability to plan, organize, and prioritize time/workload</w:t>
      </w:r>
    </w:p>
    <w:p w14:paraId="1F9DA9F8" w14:textId="77777777" w:rsidR="002816BD" w:rsidRPr="002816BD" w:rsidRDefault="002816BD" w:rsidP="005748D3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Ability to perform tasks that include walking, climbing equipment, working within confined spaces</w:t>
      </w:r>
    </w:p>
    <w:p w14:paraId="7E8E5992" w14:textId="77777777" w:rsidR="005748D3" w:rsidRDefault="00E77750" w:rsidP="005748D3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  <w:r w:rsidRPr="00E77750">
        <w:rPr>
          <w:rFonts w:ascii="Times New Roman" w:hAnsi="Times New Roman" w:cs="Times New Roman"/>
        </w:rPr>
        <w:t>Bilingual: Spanish &amp; English</w:t>
      </w:r>
    </w:p>
    <w:p w14:paraId="360F2502" w14:textId="77777777" w:rsidR="00E77750" w:rsidRPr="00E77750" w:rsidRDefault="00E77750" w:rsidP="005748D3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</w:p>
    <w:p w14:paraId="7E0B9803" w14:textId="77777777" w:rsidR="00E77750" w:rsidRDefault="00E77750" w:rsidP="00E77750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</w:rPr>
      </w:pPr>
      <w:r w:rsidRPr="00E77750">
        <w:rPr>
          <w:rFonts w:ascii="Times New Roman" w:hAnsi="Times New Roman" w:cs="Times New Roman"/>
          <w:b/>
          <w:bCs/>
        </w:rPr>
        <w:t xml:space="preserve">Software: </w:t>
      </w:r>
    </w:p>
    <w:p w14:paraId="1DD3A693" w14:textId="77777777" w:rsidR="00E77750" w:rsidRPr="00E77750" w:rsidRDefault="00E77750" w:rsidP="00E77750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  <w:r w:rsidRPr="00E77750">
        <w:rPr>
          <w:rFonts w:ascii="Times New Roman" w:hAnsi="Times New Roman" w:cs="Times New Roman"/>
        </w:rPr>
        <w:t>Proteus, Microsoft Office, TIA Portal, So Machine.</w:t>
      </w:r>
    </w:p>
    <w:p w14:paraId="5BAA1610" w14:textId="77777777" w:rsidR="005748D3" w:rsidRPr="00E77750" w:rsidRDefault="00E77750" w:rsidP="00E77750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  <w:r w:rsidRPr="00E77750">
        <w:rPr>
          <w:rFonts w:ascii="Times New Roman" w:hAnsi="Times New Roman" w:cs="Times New Roman"/>
        </w:rPr>
        <w:t>Proficient in  MATLAB, C++, Ladder, Ensembled.</w:t>
      </w:r>
    </w:p>
    <w:p w14:paraId="271D5AA7" w14:textId="77777777" w:rsidR="00E77750" w:rsidRPr="00E77750" w:rsidRDefault="00E77750" w:rsidP="00E77750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  <w:r w:rsidRPr="00E77750">
        <w:rPr>
          <w:rFonts w:ascii="Times New Roman" w:hAnsi="Times New Roman" w:cs="Times New Roman"/>
        </w:rPr>
        <w:t>Proficient in Windows.</w:t>
      </w:r>
    </w:p>
    <w:p w14:paraId="2C2B6F4B" w14:textId="77777777" w:rsidR="005748D3" w:rsidRDefault="005748D3" w:rsidP="005748D3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</w:rPr>
      </w:pPr>
    </w:p>
    <w:p w14:paraId="195953AF" w14:textId="77777777" w:rsidR="002816BD" w:rsidRPr="00E77750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</w:rPr>
      </w:pPr>
      <w:r w:rsidRPr="00E77750">
        <w:rPr>
          <w:rFonts w:ascii="Times New Roman" w:hAnsi="Times New Roman" w:cs="Times New Roman"/>
          <w:b/>
          <w:bCs/>
        </w:rPr>
        <w:t xml:space="preserve">Education &amp; </w:t>
      </w:r>
      <w:r w:rsidR="00E77750" w:rsidRPr="00E77750">
        <w:rPr>
          <w:rFonts w:ascii="Times New Roman" w:hAnsi="Times New Roman" w:cs="Times New Roman"/>
          <w:b/>
          <w:bCs/>
        </w:rPr>
        <w:t>Certifications</w:t>
      </w:r>
    </w:p>
    <w:p w14:paraId="12EC2656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Technological University of Habana Jose Antonio Echeverria</w:t>
      </w:r>
    </w:p>
    <w:p w14:paraId="088768D8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Automation Engineer</w:t>
      </w:r>
    </w:p>
    <w:p w14:paraId="4DCDD167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Cuba – 2018</w:t>
      </w:r>
    </w:p>
    <w:p w14:paraId="6BE73954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208F2E59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Instituto Politécnico del Petróleo</w:t>
      </w:r>
    </w:p>
    <w:p w14:paraId="2FF1D64A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Introduction to the Oil Industry</w:t>
      </w:r>
    </w:p>
    <w:p w14:paraId="6BB69312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Cuba 2018</w:t>
      </w:r>
    </w:p>
    <w:p w14:paraId="56351099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CCAAF8C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Unión Nacional de Arquitectos e Ingenieros de Cuba (UNAICC).</w:t>
      </w:r>
    </w:p>
    <w:p w14:paraId="16BD7244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Comprehensive management of the investment process.</w:t>
      </w:r>
    </w:p>
    <w:p w14:paraId="7CD55D76" w14:textId="77777777" w:rsidR="002816BD" w:rsidRDefault="002816BD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Cuba </w:t>
      </w:r>
      <w:r w:rsidR="00E7775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2019</w:t>
      </w:r>
    </w:p>
    <w:p w14:paraId="206F7201" w14:textId="77777777" w:rsidR="00E77750" w:rsidRDefault="00E77750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6E7546D5" w14:textId="77777777" w:rsidR="00E77750" w:rsidRDefault="00E77750" w:rsidP="00E77750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Broward College </w:t>
      </w:r>
    </w:p>
    <w:p w14:paraId="242B5B9B" w14:textId="77777777" w:rsidR="00E77750" w:rsidRDefault="00E77750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 Six Sigma Yellow Belt Certification</w:t>
      </w:r>
    </w:p>
    <w:p w14:paraId="2E661776" w14:textId="77777777" w:rsidR="00060630" w:rsidRDefault="00060630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Broward College – Davie Florida</w:t>
      </w:r>
    </w:p>
    <w:p w14:paraId="1D9ECEA7" w14:textId="77777777" w:rsidR="00E77750" w:rsidRDefault="00E77750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2021</w:t>
      </w:r>
    </w:p>
    <w:p w14:paraId="706AACC4" w14:textId="77777777" w:rsidR="00E77750" w:rsidRDefault="00E77750" w:rsidP="002816BD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772BBB6" w14:textId="77777777" w:rsidR="00E77750" w:rsidRDefault="00E77750" w:rsidP="00E77750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Experience </w:t>
      </w:r>
    </w:p>
    <w:p w14:paraId="17980D29" w14:textId="77777777" w:rsidR="00E77750" w:rsidRDefault="00E77750" w:rsidP="00E77750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Territorial Fuel Marketing Division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Cuba 2018- 2020</w:t>
      </w:r>
    </w:p>
    <w:p w14:paraId="3F3DA1C8" w14:textId="77777777" w:rsidR="00E77750" w:rsidRDefault="00E77750" w:rsidP="00E77750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  <w:r w:rsidRPr="005748D3">
        <w:rPr>
          <w:rFonts w:ascii="Times New Roman" w:hAnsi="Times New Roman" w:cs="Times New Roman"/>
        </w:rPr>
        <w:t>Instrumentation and Automatic Control Department.</w:t>
      </w:r>
    </w:p>
    <w:p w14:paraId="3A743EDD" w14:textId="77777777" w:rsidR="00E77750" w:rsidRDefault="00E77750" w:rsidP="00E77750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  <w:r w:rsidRPr="005748D3">
        <w:rPr>
          <w:rFonts w:ascii="Times New Roman" w:hAnsi="Times New Roman" w:cs="Times New Roman"/>
        </w:rPr>
        <w:t>Automation</w:t>
      </w:r>
      <w:r>
        <w:rPr>
          <w:rFonts w:ascii="Times New Roman" w:hAnsi="Times New Roman" w:cs="Times New Roman"/>
        </w:rPr>
        <w:t>/</w:t>
      </w:r>
      <w:r w:rsidRPr="005748D3">
        <w:rPr>
          <w:rFonts w:ascii="Times New Roman" w:hAnsi="Times New Roman" w:cs="Times New Roman"/>
        </w:rPr>
        <w:t>Control Specialist</w:t>
      </w:r>
    </w:p>
    <w:p w14:paraId="189C6986" w14:textId="77777777" w:rsidR="00E77750" w:rsidRPr="002816BD" w:rsidRDefault="00E77750" w:rsidP="00E77750">
      <w:pPr>
        <w:pStyle w:val="BodyText"/>
        <w:numPr>
          <w:ilvl w:val="0"/>
          <w:numId w:val="3"/>
        </w:numPr>
        <w:kinsoku w:val="0"/>
        <w:overflowPunct w:val="0"/>
        <w:spacing w:before="9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Improve efficiency through programming logic and electrical improvements</w:t>
      </w:r>
    </w:p>
    <w:p w14:paraId="4388E6DD" w14:textId="77777777" w:rsidR="00E77750" w:rsidRPr="002816BD" w:rsidRDefault="00E77750" w:rsidP="00E77750">
      <w:pPr>
        <w:pStyle w:val="BodyText"/>
        <w:numPr>
          <w:ilvl w:val="0"/>
          <w:numId w:val="3"/>
        </w:numPr>
        <w:kinsoku w:val="0"/>
        <w:overflowPunct w:val="0"/>
        <w:spacing w:before="9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Provide technical support and leadership to maintenance support resources</w:t>
      </w:r>
    </w:p>
    <w:p w14:paraId="760D7410" w14:textId="77777777" w:rsidR="00E77750" w:rsidRPr="002816BD" w:rsidRDefault="00E77750" w:rsidP="00E77750">
      <w:pPr>
        <w:pStyle w:val="BodyText"/>
        <w:numPr>
          <w:ilvl w:val="0"/>
          <w:numId w:val="3"/>
        </w:numPr>
        <w:kinsoku w:val="0"/>
        <w:overflowPunct w:val="0"/>
        <w:spacing w:before="9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Direct cross functional process improvement projects with the assistance of team members from all aspects of the division</w:t>
      </w:r>
    </w:p>
    <w:p w14:paraId="7D2A8A76" w14:textId="77777777" w:rsidR="00E77750" w:rsidRPr="002816BD" w:rsidRDefault="00E77750" w:rsidP="00E77750">
      <w:pPr>
        <w:pStyle w:val="BodyText"/>
        <w:numPr>
          <w:ilvl w:val="0"/>
          <w:numId w:val="3"/>
        </w:numPr>
        <w:kinsoku w:val="0"/>
        <w:overflowPunct w:val="0"/>
        <w:spacing w:before="9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Drive visual factory improvements</w:t>
      </w:r>
    </w:p>
    <w:p w14:paraId="640ECC6C" w14:textId="77777777" w:rsidR="00E77750" w:rsidRDefault="00E77750" w:rsidP="00E77750">
      <w:pPr>
        <w:pStyle w:val="BodyText"/>
        <w:numPr>
          <w:ilvl w:val="0"/>
          <w:numId w:val="3"/>
        </w:numPr>
        <w:kinsoku w:val="0"/>
        <w:overflowPunct w:val="0"/>
        <w:spacing w:before="6"/>
        <w:rPr>
          <w:rFonts w:ascii="Times New Roman" w:hAnsi="Times New Roman" w:cs="Times New Roman"/>
        </w:rPr>
      </w:pPr>
      <w:r w:rsidRPr="002816BD">
        <w:rPr>
          <w:rFonts w:ascii="Times New Roman" w:hAnsi="Times New Roman" w:cs="Times New Roman"/>
        </w:rPr>
        <w:t>Demonstrates a willing, can-do attitude by actively participating in teams</w:t>
      </w:r>
    </w:p>
    <w:p w14:paraId="26C5394E" w14:textId="77777777" w:rsidR="00E77750" w:rsidRDefault="00E77750" w:rsidP="00E77750">
      <w:pPr>
        <w:pStyle w:val="BodyText"/>
        <w:numPr>
          <w:ilvl w:val="0"/>
          <w:numId w:val="3"/>
        </w:numPr>
        <w:kinsoku w:val="0"/>
        <w:overflowPunct w:val="0"/>
        <w:spacing w:before="6"/>
        <w:rPr>
          <w:rFonts w:ascii="Times New Roman" w:hAnsi="Times New Roman" w:cs="Times New Roman"/>
        </w:rPr>
      </w:pPr>
      <w:r w:rsidRPr="00E77750">
        <w:rPr>
          <w:rFonts w:ascii="Times New Roman" w:hAnsi="Times New Roman" w:cs="Times New Roman"/>
        </w:rPr>
        <w:t>Assist in the development of PLC’s including specifying requirements, selecting hardware and programming</w:t>
      </w:r>
    </w:p>
    <w:p w14:paraId="469EE5BA" w14:textId="77777777" w:rsidR="005B212F" w:rsidRDefault="005B212F" w:rsidP="005B212F">
      <w:pPr>
        <w:pStyle w:val="BodyText"/>
        <w:kinsoku w:val="0"/>
        <w:overflowPunct w:val="0"/>
        <w:spacing w:before="6"/>
        <w:ind w:left="360"/>
        <w:rPr>
          <w:rFonts w:ascii="Times New Roman" w:hAnsi="Times New Roman" w:cs="Times New Roman"/>
        </w:rPr>
      </w:pPr>
    </w:p>
    <w:p w14:paraId="7ED23992" w14:textId="79F29A45" w:rsidR="00130103" w:rsidRPr="000F48C0" w:rsidRDefault="00130103" w:rsidP="005B212F">
      <w:pPr>
        <w:pStyle w:val="BodyText"/>
        <w:kinsoku w:val="0"/>
        <w:overflowPunct w:val="0"/>
        <w:spacing w:before="6"/>
        <w:ind w:left="360"/>
        <w:rPr>
          <w:rFonts w:ascii="Times New Roman" w:hAnsi="Times New Roman" w:cs="Times New Roman"/>
          <w:b/>
          <w:bCs/>
        </w:rPr>
      </w:pPr>
      <w:r w:rsidRPr="000F48C0">
        <w:rPr>
          <w:rFonts w:ascii="Times New Roman" w:hAnsi="Times New Roman" w:cs="Times New Roman"/>
          <w:b/>
          <w:bCs/>
        </w:rPr>
        <w:t xml:space="preserve">Enhance Health </w:t>
      </w:r>
      <w:r w:rsidR="00AA2064" w:rsidRPr="000F48C0">
        <w:rPr>
          <w:rFonts w:ascii="Times New Roman" w:hAnsi="Times New Roman" w:cs="Times New Roman"/>
          <w:b/>
          <w:bCs/>
        </w:rPr>
        <w:t>January 202</w:t>
      </w:r>
      <w:r w:rsidR="000F48C0">
        <w:rPr>
          <w:rFonts w:ascii="Times New Roman" w:hAnsi="Times New Roman" w:cs="Times New Roman"/>
          <w:b/>
          <w:bCs/>
        </w:rPr>
        <w:t>2-</w:t>
      </w:r>
      <w:r w:rsidR="00AA2064" w:rsidRPr="000F48C0">
        <w:rPr>
          <w:rFonts w:ascii="Times New Roman" w:hAnsi="Times New Roman" w:cs="Times New Roman"/>
          <w:b/>
          <w:bCs/>
        </w:rPr>
        <w:t xml:space="preserve">Present </w:t>
      </w:r>
    </w:p>
    <w:p w14:paraId="22C8BD74" w14:textId="0146A0C5" w:rsidR="005B212F" w:rsidRDefault="00A70705" w:rsidP="00914E3C">
      <w:pPr>
        <w:pStyle w:val="BodyText"/>
        <w:numPr>
          <w:ilvl w:val="0"/>
          <w:numId w:val="4"/>
        </w:numPr>
        <w:kinsoku w:val="0"/>
        <w:overflowPunct w:val="0"/>
        <w:spacing w:befor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Entry Specialist </w:t>
      </w:r>
    </w:p>
    <w:p w14:paraId="7E2EB948" w14:textId="4B7E4BB5" w:rsidR="00914E3C" w:rsidRDefault="00914E3C" w:rsidP="00914E3C">
      <w:pPr>
        <w:pStyle w:val="BodyText"/>
        <w:numPr>
          <w:ilvl w:val="0"/>
          <w:numId w:val="4"/>
        </w:numPr>
        <w:kinsoku w:val="0"/>
        <w:overflowPunct w:val="0"/>
        <w:spacing w:befor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Licensing Support Specialist </w:t>
      </w:r>
    </w:p>
    <w:p w14:paraId="2E6EAFD5" w14:textId="77777777" w:rsidR="00914E3C" w:rsidRPr="002816BD" w:rsidRDefault="00914E3C" w:rsidP="005B212F">
      <w:pPr>
        <w:pStyle w:val="BodyText"/>
        <w:kinsoku w:val="0"/>
        <w:overflowPunct w:val="0"/>
        <w:spacing w:before="6"/>
        <w:ind w:left="360"/>
        <w:rPr>
          <w:rFonts w:ascii="Times New Roman" w:hAnsi="Times New Roman" w:cs="Times New Roman"/>
        </w:rPr>
      </w:pPr>
    </w:p>
    <w:p w14:paraId="773438A7" w14:textId="77777777" w:rsidR="00E77750" w:rsidRDefault="00E77750" w:rsidP="00E77750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296E5E46" w14:textId="77777777" w:rsidR="00756B28" w:rsidRPr="005F60D8" w:rsidRDefault="00756B28" w:rsidP="00E77750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sectPr w:rsidR="00756B28" w:rsidRPr="005F60D8">
      <w:pgSz w:w="12240" w:h="15840"/>
      <w:pgMar w:top="820" w:right="7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4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1234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240" w:hanging="360"/>
      </w:pPr>
    </w:lvl>
    <w:lvl w:ilvl="3">
      <w:numFmt w:val="bullet"/>
      <w:lvlText w:val="•"/>
      <w:lvlJc w:val="left"/>
      <w:pPr>
        <w:ind w:left="2407" w:hanging="360"/>
      </w:pPr>
    </w:lvl>
    <w:lvl w:ilvl="4">
      <w:numFmt w:val="bullet"/>
      <w:lvlText w:val="•"/>
      <w:lvlJc w:val="left"/>
      <w:pPr>
        <w:ind w:left="3575" w:hanging="360"/>
      </w:pPr>
    </w:lvl>
    <w:lvl w:ilvl="5">
      <w:numFmt w:val="bullet"/>
      <w:lvlText w:val="•"/>
      <w:lvlJc w:val="left"/>
      <w:pPr>
        <w:ind w:left="4742" w:hanging="360"/>
      </w:pPr>
    </w:lvl>
    <w:lvl w:ilvl="6">
      <w:numFmt w:val="bullet"/>
      <w:lvlText w:val="•"/>
      <w:lvlJc w:val="left"/>
      <w:pPr>
        <w:ind w:left="5910" w:hanging="360"/>
      </w:pPr>
    </w:lvl>
    <w:lvl w:ilvl="7">
      <w:numFmt w:val="bullet"/>
      <w:lvlText w:val="•"/>
      <w:lvlJc w:val="left"/>
      <w:pPr>
        <w:ind w:left="7077" w:hanging="360"/>
      </w:pPr>
    </w:lvl>
    <w:lvl w:ilvl="8">
      <w:numFmt w:val="bullet"/>
      <w:lvlText w:val="•"/>
      <w:lvlJc w:val="left"/>
      <w:pPr>
        <w:ind w:left="824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4" w:hanging="3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814" w:hanging="360"/>
      </w:pPr>
    </w:lvl>
    <w:lvl w:ilvl="2">
      <w:numFmt w:val="bullet"/>
      <w:lvlText w:val="•"/>
      <w:lvlJc w:val="left"/>
      <w:pPr>
        <w:ind w:left="2788" w:hanging="360"/>
      </w:pPr>
    </w:lvl>
    <w:lvl w:ilvl="3">
      <w:numFmt w:val="bullet"/>
      <w:lvlText w:val="•"/>
      <w:lvlJc w:val="left"/>
      <w:pPr>
        <w:ind w:left="3762" w:hanging="360"/>
      </w:pPr>
    </w:lvl>
    <w:lvl w:ilvl="4">
      <w:numFmt w:val="bullet"/>
      <w:lvlText w:val="•"/>
      <w:lvlJc w:val="left"/>
      <w:pPr>
        <w:ind w:left="4736" w:hanging="360"/>
      </w:pPr>
    </w:lvl>
    <w:lvl w:ilvl="5">
      <w:numFmt w:val="bullet"/>
      <w:lvlText w:val="•"/>
      <w:lvlJc w:val="left"/>
      <w:pPr>
        <w:ind w:left="5710" w:hanging="360"/>
      </w:pPr>
    </w:lvl>
    <w:lvl w:ilvl="6">
      <w:numFmt w:val="bullet"/>
      <w:lvlText w:val="•"/>
      <w:lvlJc w:val="left"/>
      <w:pPr>
        <w:ind w:left="6684" w:hanging="360"/>
      </w:pPr>
    </w:lvl>
    <w:lvl w:ilvl="7">
      <w:numFmt w:val="bullet"/>
      <w:lvlText w:val="•"/>
      <w:lvlJc w:val="left"/>
      <w:pPr>
        <w:ind w:left="7658" w:hanging="360"/>
      </w:pPr>
    </w:lvl>
    <w:lvl w:ilvl="8">
      <w:numFmt w:val="bullet"/>
      <w:lvlText w:val="•"/>
      <w:lvlJc w:val="left"/>
      <w:pPr>
        <w:ind w:left="8632" w:hanging="360"/>
      </w:pPr>
    </w:lvl>
  </w:abstractNum>
  <w:abstractNum w:abstractNumId="2" w15:restartNumberingAfterBreak="0">
    <w:nsid w:val="04026795"/>
    <w:multiLevelType w:val="hybridMultilevel"/>
    <w:tmpl w:val="16123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866F9"/>
    <w:multiLevelType w:val="hybridMultilevel"/>
    <w:tmpl w:val="59D8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89869">
    <w:abstractNumId w:val="1"/>
  </w:num>
  <w:num w:numId="2" w16cid:durableId="1670526076">
    <w:abstractNumId w:val="0"/>
  </w:num>
  <w:num w:numId="3" w16cid:durableId="979190613">
    <w:abstractNumId w:val="3"/>
  </w:num>
  <w:num w:numId="4" w16cid:durableId="164804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embedSystemFonts/>
  <w:bordersDoNotSurroundHeader/>
  <w:bordersDoNotSurroundFooter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0A"/>
    <w:rsid w:val="000335B8"/>
    <w:rsid w:val="00055621"/>
    <w:rsid w:val="00060630"/>
    <w:rsid w:val="000F48C0"/>
    <w:rsid w:val="00124B90"/>
    <w:rsid w:val="00130103"/>
    <w:rsid w:val="00147DAC"/>
    <w:rsid w:val="002816BD"/>
    <w:rsid w:val="002F10C8"/>
    <w:rsid w:val="005748D3"/>
    <w:rsid w:val="005A2779"/>
    <w:rsid w:val="005B212F"/>
    <w:rsid w:val="005F60D8"/>
    <w:rsid w:val="007558F3"/>
    <w:rsid w:val="00756B28"/>
    <w:rsid w:val="00914E3C"/>
    <w:rsid w:val="009F5232"/>
    <w:rsid w:val="00A70705"/>
    <w:rsid w:val="00AA2064"/>
    <w:rsid w:val="00D81326"/>
    <w:rsid w:val="00E77750"/>
    <w:rsid w:val="00F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243639"/>
  <w14:defaultImageDpi w14:val="0"/>
  <w15:docId w15:val="{21A1FD26-8DC9-CA4B-9140-44DC5100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979" w:right="2983"/>
      <w:jc w:val="center"/>
      <w:outlineLvl w:val="0"/>
    </w:pPr>
    <w:rPr>
      <w:rFonts w:ascii="Cambria" w:hAnsi="Cambria" w:cs="Cambri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817"/>
    </w:pPr>
    <w:rPr>
      <w:rFonts w:ascii="Cambria" w:hAnsi="Cambria" w:cs="Cambria"/>
      <w:b/>
      <w:bCs/>
      <w:sz w:val="28"/>
      <w:szCs w:val="28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4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ernandezg1994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jectRECAP\Client%20Files\HERNANDEZ%20GAZO,%20ADRIAN%20JESUS\Services\Resume\English%20Version%20-%20Resume%20Adr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Version - Resume Adrian.dot</Template>
  <TotalTime>0</TotalTime>
  <Pages>1</Pages>
  <Words>249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mailto:ahernandezg1994@gmail.com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Jaramillo Leiva</dc:creator>
  <cp:keywords/>
  <dc:description/>
  <cp:lastModifiedBy>David Lara</cp:lastModifiedBy>
  <cp:revision>2</cp:revision>
  <dcterms:created xsi:type="dcterms:W3CDTF">2023-03-29T03:03:00Z</dcterms:created>
  <dcterms:modified xsi:type="dcterms:W3CDTF">2023-03-29T03:03:00Z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