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48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420"/>
        <w:gridCol w:w="301"/>
        <w:gridCol w:w="6215"/>
      </w:tblGrid>
      <w:tr w:rsidR="00B93310" w:rsidRPr="005152F2" w14:paraId="6C4909E2" w14:textId="77777777" w:rsidTr="00BC4D12">
        <w:tc>
          <w:tcPr>
            <w:tcW w:w="3420" w:type="dxa"/>
            <w:shd w:val="clear" w:color="auto" w:fill="FFF2CC" w:themeFill="accent4" w:themeFillTint="33"/>
          </w:tcPr>
          <w:sdt>
            <w:sdtPr>
              <w:rPr>
                <w:sz w:val="36"/>
                <w:szCs w:val="36"/>
              </w:rPr>
              <w:alias w:val="Your Name:"/>
              <w:tag w:val="Your Name:"/>
              <w:id w:val="-1220516334"/>
              <w:placeholder>
                <w:docPart w:val="078EFE0CCD4D2D43BEC175631DAC81A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645CE49A" w14:textId="0CD3D064" w:rsidR="00B93310" w:rsidRPr="00B34EE7" w:rsidRDefault="00B550FE" w:rsidP="00BC4D12">
                <w:pPr>
                  <w:pStyle w:val="Heading1"/>
                  <w:rPr>
                    <w:sz w:val="36"/>
                    <w:szCs w:val="36"/>
                  </w:rPr>
                </w:pPr>
                <w:r w:rsidRPr="00B34EE7">
                  <w:rPr>
                    <w:sz w:val="36"/>
                    <w:szCs w:val="36"/>
                  </w:rPr>
                  <w:t>Sunil Sharma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420"/>
            </w:tblGrid>
            <w:tr w:rsidR="00441EB9" w:rsidRPr="005152F2" w14:paraId="4BF6532E" w14:textId="77777777" w:rsidTr="001A12BB">
              <w:tc>
                <w:tcPr>
                  <w:tcW w:w="342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ABAD125" w14:textId="77722D9C" w:rsidR="00441EB9" w:rsidRDefault="00B34EE7" w:rsidP="00DF7679">
                  <w:pPr>
                    <w:pStyle w:val="Heading3"/>
                    <w:framePr w:hSpace="180" w:wrap="around" w:vAnchor="page" w:hAnchor="margin" w:y="1748"/>
                  </w:pPr>
                  <w:r>
                    <w:rPr>
                      <w:noProof/>
                    </w:rPr>
                    <w:drawing>
                      <wp:inline distT="0" distB="0" distL="0" distR="0" wp14:anchorId="5AACD4E9" wp14:editId="27217846">
                        <wp:extent cx="1579014" cy="1579014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328" cy="1609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1EB9" w:rsidRPr="005152F2" w14:paraId="4BFF4618" w14:textId="77777777" w:rsidTr="001A12BB">
              <w:tc>
                <w:tcPr>
                  <w:tcW w:w="342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3E1E447" w14:textId="55FF1F01" w:rsidR="00441EB9" w:rsidRDefault="00441EB9" w:rsidP="00DF7679">
                  <w:pPr>
                    <w:pStyle w:val="Heading3"/>
                    <w:framePr w:hSpace="180" w:wrap="around" w:vAnchor="page" w:hAnchor="margin" w:y="1748"/>
                  </w:pPr>
                </w:p>
              </w:tc>
            </w:tr>
            <w:tr w:rsidR="00441EB9" w:rsidRPr="005152F2" w14:paraId="1E1C9322" w14:textId="77777777" w:rsidTr="001A12BB">
              <w:tc>
                <w:tcPr>
                  <w:tcW w:w="342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D400C00" w14:textId="288C3B4F" w:rsidR="00B34EE7" w:rsidRDefault="00B34EE7" w:rsidP="00DF7679">
                  <w:pPr>
                    <w:pStyle w:val="Heading3"/>
                    <w:framePr w:hSpace="180" w:wrap="around" w:vAnchor="page" w:hAnchor="margin" w:y="1748"/>
                  </w:pPr>
                  <w:r>
                    <w:t xml:space="preserve">email: ss480828@gmail.com </w:t>
                  </w:r>
                </w:p>
                <w:p w14:paraId="59E2804C" w14:textId="48A749D2" w:rsidR="001A12BB" w:rsidRPr="00AC61B5" w:rsidRDefault="00B34EE7" w:rsidP="00AC61B5">
                  <w:pPr>
                    <w:pStyle w:val="Heading3"/>
                    <w:framePr w:hSpace="180" w:wrap="around" w:vAnchor="page" w:hAnchor="margin" w:y="1748"/>
                  </w:pPr>
                  <w:r>
                    <w:t>Tel: +1 928 377 1797</w:t>
                  </w:r>
                </w:p>
                <w:p w14:paraId="2E8E248A" w14:textId="73568969" w:rsidR="001A12BB" w:rsidRPr="001A12BB" w:rsidRDefault="001A12BB" w:rsidP="00DF7679">
                  <w:pPr>
                    <w:pStyle w:val="Heading3"/>
                    <w:framePr w:hSpace="180" w:wrap="around" w:vAnchor="page" w:hAnchor="margin" w:y="1748"/>
                    <w:rPr>
                      <w:rFonts w:ascii="Century Gothic" w:hAnsi="Century Gothic" w:cs="Times New Roman (Headings CS)"/>
                      <w:caps w:val="0"/>
                    </w:rPr>
                  </w:pPr>
                </w:p>
              </w:tc>
            </w:tr>
            <w:tr w:rsidR="005A7E57" w:rsidRPr="005152F2" w14:paraId="4424F21C" w14:textId="77777777" w:rsidTr="001A12BB">
              <w:tc>
                <w:tcPr>
                  <w:tcW w:w="3420" w:type="dxa"/>
                  <w:tcMar>
                    <w:top w:w="374" w:type="dxa"/>
                    <w:bottom w:w="115" w:type="dxa"/>
                  </w:tcMar>
                </w:tcPr>
                <w:p w14:paraId="14DD0133" w14:textId="71DAC3BD" w:rsidR="005A7E57" w:rsidRDefault="00B34EE7" w:rsidP="00DF7679">
                  <w:pPr>
                    <w:pStyle w:val="Heading3"/>
                    <w:framePr w:hSpace="180" w:wrap="around" w:vAnchor="page" w:hAnchor="margin" w:y="1748"/>
                  </w:pPr>
                  <w:r>
                    <w:t>Experience summary</w:t>
                  </w:r>
                  <w:r>
                    <w:br/>
                  </w:r>
                  <w:r w:rsidR="0096726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1FB0426" wp14:editId="35DADCE1">
                            <wp:extent cx="221615" cy="0"/>
                            <wp:effectExtent l="0" t="0" r="26035" b="19050"/>
                            <wp:docPr id="6" name="Straight Connector 6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533527B" id="Straight Connector 6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0940C30" w14:textId="77777777" w:rsidR="00967264" w:rsidRDefault="00967264" w:rsidP="00DF7679">
                  <w:pPr>
                    <w:pStyle w:val="Heading3"/>
                    <w:framePr w:hSpace="180" w:wrap="around" w:vAnchor="page" w:hAnchor="margin" w:y="1748"/>
                  </w:pPr>
                </w:p>
                <w:p w14:paraId="662DE59F" w14:textId="6BA916EE" w:rsidR="00D35C2E" w:rsidRDefault="00D35C2E" w:rsidP="00D35C2E">
                  <w:pPr>
                    <w:pStyle w:val="ListParagraph"/>
                    <w:numPr>
                      <w:ilvl w:val="0"/>
                      <w:numId w:val="1"/>
                    </w:numPr>
                    <w:ind w:hanging="270"/>
                  </w:pPr>
                  <w:r>
                    <w:t>10</w:t>
                  </w:r>
                  <w:r>
                    <w:t xml:space="preserve"> years of IT </w:t>
                  </w:r>
                  <w:r w:rsidRPr="002B217E">
                    <w:t>project management</w:t>
                  </w:r>
                  <w:r w:rsidRPr="001A12BB">
                    <w:rPr>
                      <w:b/>
                      <w:bCs/>
                    </w:rPr>
                    <w:t>,</w:t>
                  </w:r>
                  <w:r>
                    <w:t xml:space="preserve"> including </w:t>
                  </w:r>
                  <w:r>
                    <w:t xml:space="preserve">business analysis and </w:t>
                  </w:r>
                  <w:r>
                    <w:t>managing multi geographic and diverse technology teams.</w:t>
                  </w:r>
                </w:p>
                <w:p w14:paraId="09CEFE13" w14:textId="77777777" w:rsidR="00D35C2E" w:rsidRDefault="00D35C2E" w:rsidP="00D35C2E">
                  <w:pPr>
                    <w:pStyle w:val="ListParagraph"/>
                    <w:ind w:left="360" w:hanging="270"/>
                  </w:pPr>
                </w:p>
                <w:p w14:paraId="1FDDF694" w14:textId="0BCAE649" w:rsidR="00B34EE7" w:rsidRDefault="00B34EE7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1"/>
                    </w:numPr>
                    <w:ind w:hanging="270"/>
                  </w:pPr>
                  <w:r>
                    <w:t xml:space="preserve">10 years of </w:t>
                  </w:r>
                  <w:r w:rsidR="00541DF5">
                    <w:t xml:space="preserve">managing </w:t>
                  </w:r>
                  <w:r>
                    <w:t xml:space="preserve">high performance </w:t>
                  </w:r>
                  <w:r w:rsidR="002B217E" w:rsidRPr="002B217E">
                    <w:t>IT</w:t>
                  </w:r>
                  <w:r w:rsidR="002B217E">
                    <w:rPr>
                      <w:b/>
                      <w:bCs/>
                    </w:rPr>
                    <w:t xml:space="preserve"> </w:t>
                  </w:r>
                  <w:r>
                    <w:t xml:space="preserve">teams in which team members </w:t>
                  </w:r>
                  <w:r w:rsidR="00541DF5">
                    <w:t>are energized and motivated to do their best work.</w:t>
                  </w:r>
                </w:p>
                <w:p w14:paraId="21495A4B" w14:textId="77777777" w:rsidR="00B34EE7" w:rsidRDefault="00B34EE7" w:rsidP="00DF7679">
                  <w:pPr>
                    <w:pStyle w:val="ListParagraph"/>
                    <w:framePr w:hSpace="180" w:wrap="around" w:vAnchor="page" w:hAnchor="margin" w:y="1748"/>
                    <w:ind w:left="360" w:hanging="270"/>
                  </w:pPr>
                </w:p>
                <w:p w14:paraId="04B8EE52" w14:textId="7117D5D4" w:rsidR="00B34EE7" w:rsidRDefault="00B34EE7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1"/>
                    </w:numPr>
                    <w:ind w:hanging="270"/>
                  </w:pPr>
                  <w:r>
                    <w:t>5+ years in planning and executing complex technology solutions including CRM and other platforms</w:t>
                  </w:r>
                  <w:r w:rsidR="00541DF5">
                    <w:t>.</w:t>
                  </w:r>
                </w:p>
                <w:p w14:paraId="3A732279" w14:textId="77777777" w:rsidR="00541DF5" w:rsidRDefault="00541DF5" w:rsidP="00DF7679">
                  <w:pPr>
                    <w:framePr w:hSpace="180" w:wrap="around" w:vAnchor="page" w:hAnchor="margin" w:y="1748"/>
                    <w:jc w:val="both"/>
                  </w:pPr>
                </w:p>
                <w:p w14:paraId="459B7464" w14:textId="611C11E0" w:rsidR="00B34EE7" w:rsidRDefault="00B34EE7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1"/>
                    </w:numPr>
                    <w:ind w:hanging="270"/>
                  </w:pPr>
                  <w:r>
                    <w:t xml:space="preserve">5+ years in </w:t>
                  </w:r>
                  <w:r w:rsidR="00541DF5">
                    <w:t>a management role with direct interaction with customers and managing their expectations and priorities.</w:t>
                  </w:r>
                </w:p>
                <w:p w14:paraId="09A31708" w14:textId="77777777" w:rsidR="00541DF5" w:rsidRDefault="00541DF5" w:rsidP="00DF7679">
                  <w:pPr>
                    <w:pStyle w:val="ListParagraph"/>
                    <w:framePr w:hSpace="180" w:wrap="around" w:vAnchor="page" w:hAnchor="margin" w:y="1748"/>
                  </w:pPr>
                </w:p>
                <w:p w14:paraId="0CE6B464" w14:textId="5694C057" w:rsidR="00541DF5" w:rsidRDefault="00541DF5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1"/>
                    </w:numPr>
                    <w:ind w:hanging="270"/>
                  </w:pPr>
                  <w:r>
                    <w:t>Collaborating with multiple business and technical teams to foresee and resolve issues for successful project delivery.</w:t>
                  </w:r>
                </w:p>
                <w:p w14:paraId="585A773B" w14:textId="77777777" w:rsidR="00541DF5" w:rsidRDefault="00541DF5" w:rsidP="00DF7679">
                  <w:pPr>
                    <w:pStyle w:val="ListParagraph"/>
                    <w:framePr w:hSpace="180" w:wrap="around" w:vAnchor="page" w:hAnchor="margin" w:y="1748"/>
                  </w:pPr>
                </w:p>
                <w:p w14:paraId="23A3A76B" w14:textId="6FC613BC" w:rsidR="00541DF5" w:rsidRDefault="001A12BB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1"/>
                    </w:numPr>
                    <w:ind w:hanging="270"/>
                  </w:pPr>
                  <w:r>
                    <w:t>4</w:t>
                  </w:r>
                  <w:r w:rsidR="00541DF5">
                    <w:t xml:space="preserve">+ years hands-on </w:t>
                  </w:r>
                  <w:r w:rsidRPr="00251220">
                    <w:t>Python</w:t>
                  </w:r>
                  <w:r>
                    <w:t xml:space="preserve"> </w:t>
                  </w:r>
                  <w:r w:rsidR="00541DF5">
                    <w:t>codin</w:t>
                  </w:r>
                  <w:r>
                    <w:t>g</w:t>
                  </w:r>
                  <w:r w:rsidR="00541DF5">
                    <w:t>.</w:t>
                  </w:r>
                </w:p>
                <w:p w14:paraId="1FA7F7C4" w14:textId="77777777" w:rsidR="00B34EE7" w:rsidRDefault="00B34EE7" w:rsidP="00DF7679">
                  <w:pPr>
                    <w:framePr w:hSpace="180" w:wrap="around" w:vAnchor="page" w:hAnchor="margin" w:y="1748"/>
                    <w:jc w:val="both"/>
                  </w:pPr>
                </w:p>
                <w:p w14:paraId="7D83CB8E" w14:textId="53DCFA9C" w:rsidR="00D35C2E" w:rsidRDefault="00D35C2E" w:rsidP="00DF7679">
                  <w:pPr>
                    <w:framePr w:hSpace="180" w:wrap="around" w:vAnchor="page" w:hAnchor="margin" w:y="1748"/>
                    <w:jc w:val="both"/>
                  </w:pPr>
                </w:p>
              </w:tc>
            </w:tr>
            <w:tr w:rsidR="00463463" w:rsidRPr="005152F2" w14:paraId="346E3DF9" w14:textId="77777777" w:rsidTr="001A12BB">
              <w:tc>
                <w:tcPr>
                  <w:tcW w:w="3420" w:type="dxa"/>
                  <w:tcMar>
                    <w:top w:w="374" w:type="dxa"/>
                    <w:bottom w:w="115" w:type="dxa"/>
                  </w:tcMar>
                </w:tcPr>
                <w:p w14:paraId="5868E8D3" w14:textId="33D46D91" w:rsidR="005A7E57" w:rsidRDefault="001873C4" w:rsidP="00DF7679">
                  <w:pPr>
                    <w:pStyle w:val="Heading3"/>
                    <w:framePr w:hSpace="180" w:wrap="around" w:vAnchor="page" w:hAnchor="margin" w:y="1748"/>
                  </w:pPr>
                  <w:r>
                    <w:lastRenderedPageBreak/>
                    <w:t>SKILLS SUMMARY</w:t>
                  </w:r>
                </w:p>
                <w:p w14:paraId="4BB8B986" w14:textId="1152028F" w:rsidR="00616FF4" w:rsidRDefault="00616FF4" w:rsidP="00DF7679">
                  <w:pPr>
                    <w:pStyle w:val="GraphicElement"/>
                    <w:framePr w:hSpace="180" w:wrap="around" w:vAnchor="page" w:hAnchor="margin" w:y="1748"/>
                  </w:pPr>
                  <w:r>
                    <mc:AlternateContent>
                      <mc:Choice Requires="wps">
                        <w:drawing>
                          <wp:inline distT="0" distB="0" distL="0" distR="0" wp14:anchorId="3043B0E9" wp14:editId="2FE69CA8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9E001D1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238D728" w14:textId="77777777" w:rsidR="00541DF5" w:rsidRPr="00541DF5" w:rsidRDefault="00541DF5" w:rsidP="00DF7679">
                  <w:pPr>
                    <w:framePr w:hSpace="180" w:wrap="around" w:vAnchor="page" w:hAnchor="margin" w:y="1748"/>
                  </w:pPr>
                </w:p>
                <w:p w14:paraId="5761ECED" w14:textId="74FE40DC" w:rsidR="00FD4111" w:rsidRDefault="00FD4111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1"/>
                    </w:numPr>
                    <w:ind w:hanging="270"/>
                  </w:pPr>
                  <w:r>
                    <w:t>Experienced Project Manager, results driven, with attention to detail.</w:t>
                  </w:r>
                </w:p>
                <w:p w14:paraId="09B9525B" w14:textId="77777777" w:rsidR="00FD4111" w:rsidRDefault="00FD4111" w:rsidP="00FD4111">
                  <w:pPr>
                    <w:pStyle w:val="ListParagraph"/>
                    <w:framePr w:hSpace="180" w:wrap="around" w:vAnchor="page" w:hAnchor="margin" w:y="1748"/>
                    <w:ind w:left="360"/>
                  </w:pPr>
                </w:p>
                <w:p w14:paraId="7A2F345C" w14:textId="77777777" w:rsidR="00FD4111" w:rsidRDefault="00FD4111" w:rsidP="00FD4111">
                  <w:pPr>
                    <w:pStyle w:val="ListParagraph"/>
                    <w:numPr>
                      <w:ilvl w:val="0"/>
                      <w:numId w:val="1"/>
                    </w:numPr>
                    <w:ind w:hanging="270"/>
                  </w:pPr>
                  <w:r>
                    <w:t>Excellent at foreseeing potential issues and taking timely mitigating action.</w:t>
                  </w:r>
                </w:p>
                <w:p w14:paraId="7FF89F3C" w14:textId="77777777" w:rsidR="00FD4111" w:rsidRDefault="00FD4111" w:rsidP="00FD4111">
                  <w:pPr>
                    <w:pStyle w:val="ListParagraph"/>
                    <w:ind w:left="360"/>
                  </w:pPr>
                </w:p>
                <w:p w14:paraId="0001BDB5" w14:textId="77777777" w:rsidR="00FD4111" w:rsidRDefault="00FD4111" w:rsidP="00FD4111">
                  <w:pPr>
                    <w:pStyle w:val="ListParagraph"/>
                    <w:numPr>
                      <w:ilvl w:val="0"/>
                      <w:numId w:val="1"/>
                    </w:numPr>
                    <w:ind w:hanging="270"/>
                  </w:pPr>
                  <w:r>
                    <w:t>Adding value to architecture design discussions.</w:t>
                  </w:r>
                </w:p>
                <w:p w14:paraId="5DD77470" w14:textId="77777777" w:rsidR="00FD4111" w:rsidRDefault="00FD4111" w:rsidP="00FD4111">
                  <w:pPr>
                    <w:pStyle w:val="ListParagraph"/>
                  </w:pPr>
                </w:p>
                <w:p w14:paraId="1CA77F44" w14:textId="77777777" w:rsidR="00FD4111" w:rsidRDefault="00FD4111" w:rsidP="00FD4111">
                  <w:pPr>
                    <w:pStyle w:val="ListParagraph"/>
                    <w:numPr>
                      <w:ilvl w:val="0"/>
                      <w:numId w:val="1"/>
                    </w:numPr>
                    <w:ind w:hanging="270"/>
                  </w:pPr>
                  <w:r>
                    <w:t>Strong communication skills at all levels.</w:t>
                  </w:r>
                </w:p>
                <w:p w14:paraId="60CA12DE" w14:textId="77777777" w:rsidR="00FD4111" w:rsidRDefault="00FD4111" w:rsidP="00FD4111">
                  <w:pPr>
                    <w:pStyle w:val="ListParagraph"/>
                    <w:ind w:left="360"/>
                  </w:pPr>
                </w:p>
                <w:p w14:paraId="4342AD35" w14:textId="6FFBACEF" w:rsidR="00FD4111" w:rsidRDefault="00FD4111" w:rsidP="00FD4111">
                  <w:pPr>
                    <w:pStyle w:val="ListParagraph"/>
                    <w:numPr>
                      <w:ilvl w:val="0"/>
                      <w:numId w:val="1"/>
                    </w:numPr>
                    <w:ind w:hanging="270"/>
                  </w:pPr>
                  <w:r>
                    <w:t>Delivery focused and a resourceful problem solver.</w:t>
                  </w:r>
                </w:p>
                <w:p w14:paraId="25262F22" w14:textId="77777777" w:rsidR="00FD4111" w:rsidRDefault="00FD4111" w:rsidP="00FD4111">
                  <w:pPr>
                    <w:jc w:val="both"/>
                  </w:pPr>
                </w:p>
                <w:p w14:paraId="2BBE2993" w14:textId="77777777" w:rsidR="00FD4111" w:rsidRDefault="00FD4111" w:rsidP="00FD4111">
                  <w:pPr>
                    <w:pStyle w:val="ListParagraph"/>
                    <w:numPr>
                      <w:ilvl w:val="0"/>
                      <w:numId w:val="1"/>
                    </w:numPr>
                    <w:ind w:hanging="270"/>
                  </w:pPr>
                  <w:r>
                    <w:t>Liaising with customers, business teams and technical teams to understand requirements and priorities.</w:t>
                  </w:r>
                </w:p>
                <w:p w14:paraId="394DBB87" w14:textId="77777777" w:rsidR="00FD4111" w:rsidRDefault="00FD4111" w:rsidP="00FD4111">
                  <w:pPr>
                    <w:pStyle w:val="ListParagraph"/>
                    <w:ind w:left="360"/>
                  </w:pPr>
                </w:p>
                <w:p w14:paraId="5F62B98F" w14:textId="0D1FB369" w:rsidR="005F2821" w:rsidRDefault="005F2821" w:rsidP="00FD4111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1"/>
                    </w:numPr>
                    <w:ind w:hanging="270"/>
                  </w:pPr>
                  <w:r>
                    <w:t>Ability to communicate in English, Hindi, German and Spanish.</w:t>
                  </w:r>
                </w:p>
                <w:p w14:paraId="390ADAF7" w14:textId="77777777" w:rsidR="00463463" w:rsidRDefault="00463463" w:rsidP="00DF7679">
                  <w:pPr>
                    <w:framePr w:hSpace="180" w:wrap="around" w:vAnchor="page" w:hAnchor="margin" w:y="1748"/>
                    <w:jc w:val="both"/>
                  </w:pPr>
                </w:p>
                <w:p w14:paraId="08B21F7A" w14:textId="7B2AEE74" w:rsidR="00967264" w:rsidRPr="005152F2" w:rsidRDefault="00967264" w:rsidP="00DF7679">
                  <w:pPr>
                    <w:framePr w:hSpace="180" w:wrap="around" w:vAnchor="page" w:hAnchor="margin" w:y="1748"/>
                  </w:pPr>
                </w:p>
              </w:tc>
            </w:tr>
          </w:tbl>
          <w:p w14:paraId="1AFE6678" w14:textId="0CB4CBD3" w:rsidR="00B93310" w:rsidRDefault="00B93310" w:rsidP="00BC4D12"/>
          <w:p w14:paraId="76553A3A" w14:textId="4B4375B6" w:rsidR="00293FE3" w:rsidRDefault="00293FE3" w:rsidP="00293FE3">
            <w:pPr>
              <w:pStyle w:val="Heading3"/>
            </w:pPr>
            <w:r>
              <w:t>Miscellaneous Achievements</w:t>
            </w:r>
          </w:p>
          <w:p w14:paraId="0EFC0B96" w14:textId="7F1896D6" w:rsidR="00293FE3" w:rsidRDefault="00293FE3" w:rsidP="00BC4D1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CD493F" wp14:editId="0B7F9F2D">
                      <wp:extent cx="221615" cy="0"/>
                      <wp:effectExtent l="0" t="0" r="26035" b="19050"/>
                      <wp:docPr id="5" name="Straight Connector 5" descr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977077" id="Straight Connector 5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D5F9470" w14:textId="77777777" w:rsidR="00293FE3" w:rsidRDefault="00293FE3" w:rsidP="00BC4D12"/>
          <w:p w14:paraId="2CADDC77" w14:textId="77777777" w:rsidR="00293FE3" w:rsidRPr="00541DF5" w:rsidRDefault="00293FE3" w:rsidP="00293FE3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541DF5">
              <w:t>Durham University – Outstanding Student of the Year.</w:t>
            </w:r>
          </w:p>
          <w:p w14:paraId="24EF9706" w14:textId="77777777" w:rsidR="00293FE3" w:rsidRPr="00541DF5" w:rsidRDefault="00293FE3" w:rsidP="00293FE3">
            <w:pPr>
              <w:pStyle w:val="ListParagraph"/>
              <w:ind w:left="360" w:hanging="270"/>
            </w:pPr>
          </w:p>
          <w:p w14:paraId="16819A33" w14:textId="77777777" w:rsidR="00293FE3" w:rsidRPr="00541DF5" w:rsidRDefault="00293FE3" w:rsidP="00293FE3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541DF5">
              <w:t>Toastmasters International - “Competent Communicator”.</w:t>
            </w:r>
          </w:p>
          <w:p w14:paraId="050541EA" w14:textId="77777777" w:rsidR="00293FE3" w:rsidRPr="00541DF5" w:rsidRDefault="00293FE3" w:rsidP="00293FE3">
            <w:pPr>
              <w:pStyle w:val="ListParagraph"/>
              <w:ind w:left="360" w:hanging="270"/>
            </w:pPr>
          </w:p>
          <w:p w14:paraId="35BE6801" w14:textId="77777777" w:rsidR="00293FE3" w:rsidRPr="00541DF5" w:rsidRDefault="00293FE3" w:rsidP="00293FE3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541DF5">
              <w:t>Institute of Leadership and Management - Diploma in Business advice &amp; Counseling.</w:t>
            </w:r>
          </w:p>
          <w:p w14:paraId="64A8B877" w14:textId="77777777" w:rsidR="00293FE3" w:rsidRPr="00541DF5" w:rsidRDefault="00293FE3" w:rsidP="00293FE3">
            <w:pPr>
              <w:pStyle w:val="ListParagraph"/>
              <w:ind w:left="360" w:hanging="270"/>
            </w:pPr>
          </w:p>
          <w:p w14:paraId="37B99FB9" w14:textId="77777777" w:rsidR="00293FE3" w:rsidRPr="00541DF5" w:rsidRDefault="00293FE3" w:rsidP="00293FE3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541DF5">
              <w:t>The Coaching Academy – Professional Coaching certification.</w:t>
            </w:r>
          </w:p>
          <w:p w14:paraId="673144A9" w14:textId="77777777" w:rsidR="00293FE3" w:rsidRPr="00541DF5" w:rsidRDefault="00293FE3" w:rsidP="00293FE3">
            <w:pPr>
              <w:pStyle w:val="ListParagraph"/>
              <w:ind w:left="360" w:hanging="270"/>
            </w:pPr>
          </w:p>
          <w:p w14:paraId="6823FA08" w14:textId="54A42B80" w:rsidR="00293FE3" w:rsidRDefault="00293FE3" w:rsidP="00293FE3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541DF5">
              <w:t>Institute of Industrial Managers - Diploma in Industrial Management (night classes).</w:t>
            </w:r>
          </w:p>
          <w:p w14:paraId="783D7BFC" w14:textId="77777777" w:rsidR="002B217E" w:rsidRDefault="002B217E" w:rsidP="002B217E">
            <w:pPr>
              <w:pStyle w:val="ListParagraph"/>
            </w:pPr>
          </w:p>
          <w:p w14:paraId="3925BFD7" w14:textId="2AF558A8" w:rsidR="002B217E" w:rsidRPr="00541DF5" w:rsidRDefault="002B217E" w:rsidP="00293FE3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>
              <w:t>Project managed the renovation of four residential properties</w:t>
            </w:r>
            <w:r w:rsidR="00D35C2E">
              <w:t>.</w:t>
            </w:r>
          </w:p>
          <w:p w14:paraId="473C01A9" w14:textId="77777777" w:rsidR="00293FE3" w:rsidRPr="00541DF5" w:rsidRDefault="00293FE3" w:rsidP="00293FE3">
            <w:pPr>
              <w:pStyle w:val="ListParagraph"/>
              <w:ind w:left="360" w:hanging="270"/>
            </w:pPr>
          </w:p>
          <w:p w14:paraId="044C4B35" w14:textId="28C7E8EE" w:rsidR="00293FE3" w:rsidRPr="001A12BB" w:rsidRDefault="00293FE3" w:rsidP="001A12BB">
            <w:pPr>
              <w:rPr>
                <w:rFonts w:ascii="Century Gothic" w:eastAsiaTheme="majorEastAsia" w:hAnsi="Century Gothic" w:cs="Times New Roman (Headings CS)"/>
                <w:szCs w:val="18"/>
              </w:rPr>
            </w:pPr>
          </w:p>
        </w:tc>
        <w:tc>
          <w:tcPr>
            <w:tcW w:w="301" w:type="dxa"/>
          </w:tcPr>
          <w:p w14:paraId="7DEDEA3F" w14:textId="77777777" w:rsidR="00B93310" w:rsidRPr="005152F2" w:rsidRDefault="00B93310" w:rsidP="00BC4D12"/>
        </w:tc>
        <w:tc>
          <w:tcPr>
            <w:tcW w:w="6215" w:type="dxa"/>
          </w:tcPr>
          <w:tbl>
            <w:tblPr>
              <w:tblW w:w="12430" w:type="dxa"/>
              <w:tblLayout w:type="fixed"/>
              <w:tblCellMar>
                <w:left w:w="101" w:type="dxa"/>
                <w:right w:w="101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6215"/>
              <w:gridCol w:w="6215"/>
            </w:tblGrid>
            <w:tr w:rsidR="008F6337" w14:paraId="6C769D98" w14:textId="77777777" w:rsidTr="00BC4D12">
              <w:trPr>
                <w:gridAfter w:val="1"/>
                <w:wAfter w:w="6215" w:type="dxa"/>
                <w:trHeight w:val="3596"/>
              </w:trPr>
              <w:tc>
                <w:tcPr>
                  <w:tcW w:w="6215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B40635B" w14:textId="1FB438CB" w:rsidR="008F6337" w:rsidRPr="005152F2" w:rsidRDefault="0065370B" w:rsidP="00DF7679">
                  <w:pPr>
                    <w:pStyle w:val="Heading2"/>
                    <w:framePr w:hSpace="180" w:wrap="around" w:vAnchor="page" w:hAnchor="margin" w:y="1748"/>
                  </w:pPr>
                  <w:r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  <w:t>EDUCATION</w:t>
                  </w:r>
                </w:p>
                <w:p w14:paraId="5EC2D82D" w14:textId="1BC1EF7E" w:rsidR="00B34EE7" w:rsidRDefault="00B34EE7" w:rsidP="00DF7679">
                  <w:pPr>
                    <w:pStyle w:val="Heading4"/>
                    <w:framePr w:hSpace="180" w:wrap="around" w:vAnchor="page" w:hAnchor="margin" w:y="1748"/>
                    <w:jc w:val="left"/>
                  </w:pPr>
                  <w:r>
                    <w:t>indian institute of technology, Delhi</w:t>
                  </w:r>
                </w:p>
                <w:p w14:paraId="6724ECA7" w14:textId="1FE136FD" w:rsidR="00B34EE7" w:rsidRDefault="00B34EE7" w:rsidP="00DF7679">
                  <w:pPr>
                    <w:framePr w:hSpace="180" w:wrap="around" w:vAnchor="page" w:hAnchor="margin" w:y="1748"/>
                    <w:jc w:val="left"/>
                  </w:pPr>
                  <w:proofErr w:type="spellStart"/>
                  <w:proofErr w:type="gramStart"/>
                  <w:r>
                    <w:t>B.Tech</w:t>
                  </w:r>
                  <w:proofErr w:type="spellEnd"/>
                  <w:proofErr w:type="gramEnd"/>
                  <w:r w:rsidR="006F58C4">
                    <w:t xml:space="preserve"> (</w:t>
                  </w:r>
                  <w:r w:rsidR="00967264">
                    <w:t xml:space="preserve">Engineering </w:t>
                  </w:r>
                  <w:r w:rsidR="006F58C4">
                    <w:t>Foundation)</w:t>
                  </w:r>
                </w:p>
                <w:p w14:paraId="7C49A7FD" w14:textId="73A0804D" w:rsidR="00B34EE7" w:rsidRDefault="00B34EE7" w:rsidP="00DF7679">
                  <w:pPr>
                    <w:pStyle w:val="Heading4"/>
                    <w:framePr w:hSpace="180" w:wrap="around" w:vAnchor="page" w:hAnchor="margin" w:y="1748"/>
                    <w:jc w:val="left"/>
                  </w:pPr>
                  <w:r>
                    <w:t>university of durham, UK</w:t>
                  </w:r>
                </w:p>
                <w:p w14:paraId="5ED9E287" w14:textId="282C9041" w:rsidR="00B34EE7" w:rsidRDefault="00B34EE7" w:rsidP="00DF7679">
                  <w:pPr>
                    <w:framePr w:hSpace="180" w:wrap="around" w:vAnchor="page" w:hAnchor="margin" w:y="1748"/>
                    <w:jc w:val="left"/>
                  </w:pPr>
                  <w:proofErr w:type="spellStart"/>
                  <w:proofErr w:type="gramStart"/>
                  <w:r>
                    <w:t>B.Sc</w:t>
                  </w:r>
                  <w:proofErr w:type="spellEnd"/>
                  <w:proofErr w:type="gramEnd"/>
                  <w:r>
                    <w:t xml:space="preserve"> </w:t>
                  </w:r>
                  <w:r w:rsidR="006F58C4">
                    <w:t>(</w:t>
                  </w:r>
                  <w:r>
                    <w:t>Comput</w:t>
                  </w:r>
                  <w:r w:rsidR="006F58C4">
                    <w:t>er Science)</w:t>
                  </w:r>
                </w:p>
                <w:p w14:paraId="03735BF6" w14:textId="04DE30DA" w:rsidR="00B34EE7" w:rsidRDefault="00B34EE7" w:rsidP="00DF7679">
                  <w:pPr>
                    <w:pStyle w:val="Heading4"/>
                    <w:framePr w:hSpace="180" w:wrap="around" w:vAnchor="page" w:hAnchor="margin" w:y="1748"/>
                    <w:jc w:val="left"/>
                  </w:pPr>
                  <w:r>
                    <w:t>University of aberdeen, UK</w:t>
                  </w:r>
                </w:p>
                <w:p w14:paraId="32F497F7" w14:textId="6FD333BC" w:rsidR="000D7D43" w:rsidRPr="000D7D43" w:rsidRDefault="00B34EE7" w:rsidP="00DF7679">
                  <w:pPr>
                    <w:framePr w:hSpace="180" w:wrap="around" w:vAnchor="page" w:hAnchor="margin" w:y="1748"/>
                    <w:jc w:val="left"/>
                  </w:pPr>
                  <w:proofErr w:type="spellStart"/>
                  <w:proofErr w:type="gramStart"/>
                  <w:r>
                    <w:t>Ph.D</w:t>
                  </w:r>
                  <w:proofErr w:type="spellEnd"/>
                  <w:proofErr w:type="gramEnd"/>
                  <w:r>
                    <w:t xml:space="preserve"> </w:t>
                  </w:r>
                  <w:r w:rsidR="006F58C4">
                    <w:t>(</w:t>
                  </w:r>
                  <w:r>
                    <w:t>Artificial Intelligence</w:t>
                  </w:r>
                  <w:r w:rsidR="006F58C4">
                    <w:t xml:space="preserve">, </w:t>
                  </w:r>
                  <w:r>
                    <w:t>Machine Learning)</w:t>
                  </w:r>
                </w:p>
              </w:tc>
            </w:tr>
            <w:tr w:rsidR="00BC4D12" w14:paraId="32D69642" w14:textId="451CD9BE" w:rsidTr="00BC4D12">
              <w:trPr>
                <w:trHeight w:val="3672"/>
              </w:trPr>
              <w:tc>
                <w:tcPr>
                  <w:tcW w:w="6215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D88B945" w14:textId="1FCBFFE3" w:rsidR="00BC4D12" w:rsidRPr="00BC4D12" w:rsidRDefault="00BC4D12" w:rsidP="00DF7679">
                  <w:pPr>
                    <w:pStyle w:val="Heading2"/>
                    <w:framePr w:hSpace="180" w:wrap="around" w:vAnchor="page" w:hAnchor="margin" w:y="1748"/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  <w:t xml:space="preserve">WORK EXPERIENCE - </w:t>
                  </w:r>
                  <w:r w:rsidR="00541DF5"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  <w:t>OUTLINE</w:t>
                  </w:r>
                </w:p>
                <w:p w14:paraId="0999D055" w14:textId="1C23C7FD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Software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Architect</w:t>
                  </w:r>
                  <w:r w:rsidR="00000274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9600DD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&amp; Project Manager </w:t>
                  </w:r>
                  <w:r w:rsidR="00000274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| </w:t>
                  </w:r>
                  <w:r w:rsidR="00000274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Algorithmic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Trading Start-up</w:t>
                  </w:r>
                </w:p>
                <w:p w14:paraId="6565E820" w14:textId="2DA4F5D9" w:rsid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201</w:t>
                  </w:r>
                  <w:r w:rsidR="00A71B3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7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to Present</w:t>
                  </w:r>
                </w:p>
                <w:p w14:paraId="2E80F936" w14:textId="02208CA5" w:rsidR="00BC4D12" w:rsidRPr="00BC4D12" w:rsidRDefault="00A71B30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Refreshed my coding skills to</w:t>
                  </w:r>
                  <w:r w:rsidR="00BC4D12"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develop</w:t>
                  </w:r>
                  <w:r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a</w:t>
                  </w:r>
                  <w:r w:rsidR="00BC4D12"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Python based pattern detection </w:t>
                  </w:r>
                  <w:r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algorithm</w:t>
                  </w:r>
                  <w:r w:rsidR="00BC4D12"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and automated stock-exchange trading system.</w:t>
                  </w:r>
                </w:p>
                <w:p w14:paraId="24E56363" w14:textId="2F1B42AC" w:rsidR="00BC4D12" w:rsidRPr="00BC4D12" w:rsidRDefault="001A12BB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Project</w:t>
                  </w:r>
                  <w:r w:rsidR="0065370B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M</w:t>
                  </w:r>
                  <w:r w:rsidR="0065370B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anager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|</w:t>
                  </w:r>
                  <w:r w:rsidR="0065370B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B</w:t>
                  </w:r>
                  <w:r w:rsidR="0065370B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rainiac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J</w:t>
                  </w:r>
                  <w:r w:rsidR="0065370B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obs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.</w:t>
                  </w:r>
                </w:p>
                <w:p w14:paraId="0F228D7B" w14:textId="2B3FB901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</w:t>
                  </w:r>
                  <w:r w:rsidR="00A71B3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14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- 201</w:t>
                  </w:r>
                  <w:r w:rsidR="00A71B3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7</w:t>
                  </w:r>
                </w:p>
                <w:p w14:paraId="3B9A6A38" w14:textId="1E493A32" w:rsidR="00BC4D12" w:rsidRPr="00000274" w:rsidRDefault="00000274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Led a remote team in the design, development and deployment of an innovative cloud-based solution</w:t>
                  </w: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for a recruiting start-up</w:t>
                  </w:r>
                  <w:r w:rsidR="00A71B30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,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specializing in the recruiting of software engineers in California</w:t>
                  </w: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.</w:t>
                  </w:r>
                </w:p>
                <w:p w14:paraId="2DE9CB93" w14:textId="16B85BF2" w:rsidR="00BC4D12" w:rsidRPr="00BC4D12" w:rsidRDefault="001A12BB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Project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M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anager </w:t>
                  </w:r>
                  <w:r w:rsidR="007D6D53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|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F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reelance</w:t>
                  </w:r>
                  <w:r w:rsidR="00BC4D12"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  <w:sz w:val="18"/>
                      <w:szCs w:val="18"/>
                    </w:rPr>
                    <w:t>.</w:t>
                  </w:r>
                </w:p>
                <w:p w14:paraId="7D338916" w14:textId="01DC53D6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2004 - 20</w:t>
                  </w:r>
                  <w:r w:rsidR="00A71B3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14</w:t>
                  </w:r>
                </w:p>
                <w:p w14:paraId="3D1F0428" w14:textId="18F6BFA6" w:rsidR="00BC4D12" w:rsidRPr="00000274" w:rsidRDefault="00000274" w:rsidP="00DF7679">
                  <w:pPr>
                    <w:framePr w:hSpace="180" w:wrap="around" w:vAnchor="page" w:hAnchor="margin" w:y="1748"/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Interim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software leadership roles, including software design and development, project management</w:t>
                  </w:r>
                  <w:r w:rsidR="001A12BB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and SAAS</w:t>
                  </w:r>
                  <w:r w:rsidR="009600D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/CRM</w:t>
                  </w:r>
                  <w:r w:rsidR="001A12BB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rollout management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.</w:t>
                  </w:r>
                </w:p>
                <w:p w14:paraId="69EF5369" w14:textId="023F63AF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Software </w:t>
                  </w:r>
                  <w:r w:rsidR="007D6D53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D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evelopment </w:t>
                  </w:r>
                  <w:r w:rsidR="007D6D53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Executive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7D6D53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|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7D6D53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S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cottish </w:t>
                  </w:r>
                  <w:r w:rsidR="007D6D53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E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nterprise</w:t>
                  </w:r>
                  <w:r w:rsidRPr="00BC4D12"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</w:rPr>
                    <w:t>.</w:t>
                  </w:r>
                </w:p>
                <w:p w14:paraId="1D5FDE08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2002 - 2004</w:t>
                  </w:r>
                </w:p>
                <w:p w14:paraId="01D58831" w14:textId="2609C615" w:rsidR="00BC4D12" w:rsidRPr="00BC4D12" w:rsidRDefault="007D6D53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Part of the taskforce to h</w:t>
                  </w:r>
                  <w:r w:rsidRPr="007D6D53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elp develop the Scottish Software industry in the post-millennium global downturn of the software industry. </w:t>
                  </w:r>
                </w:p>
                <w:p w14:paraId="77D66483" w14:textId="76F1C607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Software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D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evelopment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M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anager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I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M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ona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C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omputin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g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.</w:t>
                  </w:r>
                </w:p>
                <w:p w14:paraId="6B6AA1A5" w14:textId="5AD6FAE6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1990 – 2002</w:t>
                  </w:r>
                </w:p>
                <w:p w14:paraId="0721B2D7" w14:textId="18E74458" w:rsidR="00BC4D12" w:rsidRPr="007D6D53" w:rsidRDefault="00A71B30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Hands-on </w:t>
                  </w:r>
                  <w:r w:rsidR="009600D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project management </w:t>
                  </w: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role responsible 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for leading two teams of skilled software </w:t>
                  </w: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engineers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(onshore and offshore)</w:t>
                  </w: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15" w:type="dxa"/>
                </w:tcPr>
                <w:p w14:paraId="7B54D1AF" w14:textId="77777777" w:rsidR="00BC4D12" w:rsidRPr="00BC4D12" w:rsidRDefault="00BC4D12" w:rsidP="00DF7679">
                  <w:pPr>
                    <w:pStyle w:val="Heading2"/>
                    <w:framePr w:hSpace="180" w:wrap="around" w:vAnchor="page" w:hAnchor="margin" w:y="1748"/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  <w:t>WORK EXPERIENCE - SUMMARY</w:t>
                  </w:r>
                </w:p>
                <w:p w14:paraId="7FFD12EB" w14:textId="77777777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Software Development Manager | Brainiac Research, Phoenix</w:t>
                  </w:r>
                </w:p>
                <w:p w14:paraId="2ACBB463" w14:textId="77777777" w:rsid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2016 to Present</w:t>
                  </w:r>
                </w:p>
                <w:p w14:paraId="63D40CE9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Responsible for developing Python based AI-based pattern detection system and automated stock-exchange trading system.</w:t>
                  </w:r>
                </w:p>
                <w:p w14:paraId="59002368" w14:textId="77777777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Software development manager / brainiac jobs ltd.</w:t>
                  </w:r>
                </w:p>
                <w:p w14:paraId="755B21AC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2009 - 2016</w:t>
                  </w:r>
                </w:p>
                <w:sdt>
                  <w:sdtPr>
                    <w:rPr>
                      <w:rFonts w:ascii="Century Gothic" w:eastAsiaTheme="majorEastAsia" w:hAnsi="Century Gothic" w:cs="Times New Roman (Headings CS)"/>
                    </w:rPr>
                    <w:alias w:val="Enter more job details:"/>
                    <w:tag w:val="Enter more job details:"/>
                    <w:id w:val="-1621985698"/>
                    <w:placeholder>
                      <w:docPart w:val="B5589961215BDD4E8F94BE2799776A2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427BBF8" w14:textId="08DF445A" w:rsidR="00BC4D12" w:rsidRPr="00BC4D12" w:rsidRDefault="00BC4D12" w:rsidP="00DF7679">
                      <w:pPr>
                        <w:framePr w:hSpace="180" w:wrap="around" w:vAnchor="page" w:hAnchor="margin" w:y="1748"/>
                        <w:jc w:val="left"/>
                        <w:rPr>
                          <w:rFonts w:ascii="Century Gothic" w:eastAsiaTheme="majorEastAsia" w:hAnsi="Century Gothic" w:cs="Times New Roman (Headings CS)"/>
                        </w:rPr>
                      </w:pPr>
                      <w:r w:rsidRPr="00BC4D12">
                        <w:rPr>
                          <w:rFonts w:ascii="Century Gothic" w:eastAsiaTheme="majorEastAsia" w:hAnsi="Century Gothic" w:cs="Times New Roman (Headings CS)"/>
                          <w:sz w:val="18"/>
                          <w:szCs w:val="18"/>
                        </w:rPr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  <w:p w14:paraId="4362F5EE" w14:textId="77777777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Software development manager / freelance</w:t>
                  </w:r>
                  <w:r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  <w:sz w:val="18"/>
                      <w:szCs w:val="18"/>
                    </w:rPr>
                    <w:t>.</w:t>
                  </w:r>
                </w:p>
                <w:p w14:paraId="46818753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2004 - 2009</w:t>
                  </w:r>
                </w:p>
                <w:sdt>
                  <w:sdtP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alias w:val="Enter more job details:"/>
                    <w:tag w:val="Enter more job details:"/>
                    <w:id w:val="-298078228"/>
                    <w:placeholder>
                      <w:docPart w:val="F1FC1A15B7DDA64699950D976A52933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2314926" w14:textId="77777777" w:rsidR="00BC4D12" w:rsidRPr="00BC4D12" w:rsidRDefault="00BC4D12" w:rsidP="00DF7679">
                      <w:pPr>
                        <w:framePr w:hSpace="180" w:wrap="around" w:vAnchor="page" w:hAnchor="margin" w:y="1748"/>
                        <w:jc w:val="left"/>
                        <w:rPr>
                          <w:rFonts w:ascii="Century Gothic" w:eastAsiaTheme="majorEastAsia" w:hAnsi="Century Gothic" w:cs="Times New Roman (Headings CS)"/>
                        </w:rPr>
                      </w:pPr>
                      <w:r w:rsidRPr="00BC4D12">
                        <w:rPr>
                          <w:rFonts w:ascii="Century Gothic" w:eastAsiaTheme="majorEastAsia" w:hAnsi="Century Gothic" w:cs="Times New Roman (Headings CS)"/>
                          <w:sz w:val="18"/>
                          <w:szCs w:val="18"/>
                        </w:rPr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  <w:p w14:paraId="67D03A60" w14:textId="77777777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Software development mentor / </w:t>
                  </w:r>
                  <w:proofErr w:type="spellStart"/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scottish</w:t>
                  </w:r>
                  <w:proofErr w:type="spellEnd"/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enterprise</w:t>
                  </w:r>
                  <w:r w:rsidRPr="00BC4D12"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</w:rPr>
                    <w:t>.</w:t>
                  </w:r>
                </w:p>
                <w:p w14:paraId="3A5C7394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2002 - 2004</w:t>
                  </w:r>
                </w:p>
                <w:sdt>
                  <w:sdtP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alias w:val="Enter more job details:"/>
                    <w:tag w:val="Enter more job details:"/>
                    <w:id w:val="1689412899"/>
                    <w:placeholder>
                      <w:docPart w:val="B503E68D19B41C4B93C8530113C3B75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7CAD487" w14:textId="77777777" w:rsidR="00BC4D12" w:rsidRPr="00BC4D12" w:rsidRDefault="00BC4D12" w:rsidP="00DF7679">
                      <w:pPr>
                        <w:framePr w:hSpace="180" w:wrap="around" w:vAnchor="page" w:hAnchor="margin" w:y="1748"/>
                        <w:jc w:val="left"/>
                        <w:rPr>
                          <w:rFonts w:ascii="Century Gothic" w:eastAsiaTheme="majorEastAsia" w:hAnsi="Century Gothic" w:cs="Times New Roman (Headings CS)"/>
                          <w:sz w:val="18"/>
                          <w:szCs w:val="18"/>
                        </w:rPr>
                      </w:pPr>
                      <w:r w:rsidRPr="00BC4D12">
                        <w:rPr>
                          <w:rFonts w:ascii="Century Gothic" w:eastAsiaTheme="majorEastAsia" w:hAnsi="Century Gothic" w:cs="Times New Roman (Headings CS)"/>
                          <w:sz w:val="18"/>
                          <w:szCs w:val="18"/>
                        </w:rPr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  <w:p w14:paraId="0B47F7C4" w14:textId="77777777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Software development manager / mona computing inc.</w:t>
                  </w:r>
                </w:p>
                <w:p w14:paraId="62F8E0EF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1990 – 2002</w:t>
                  </w:r>
                </w:p>
                <w:sdt>
                  <w:sdtP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alias w:val="Enter more job details:"/>
                    <w:tag w:val="Enter more job details:"/>
                    <w:id w:val="1456607745"/>
                    <w:placeholder>
                      <w:docPart w:val="D93576EB0126CC4096FB1006F68B00E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EDA1C78" w14:textId="00DA1CA6" w:rsidR="00BC4D12" w:rsidRDefault="00BC4D12" w:rsidP="00DF7679">
                      <w:pPr>
                        <w:framePr w:hSpace="180" w:wrap="around" w:vAnchor="page" w:hAnchor="margin" w:y="1748"/>
                      </w:pPr>
                      <w:r w:rsidRPr="00BC4D12">
                        <w:rPr>
                          <w:rFonts w:ascii="Century Gothic" w:eastAsiaTheme="majorEastAsia" w:hAnsi="Century Gothic" w:cs="Times New Roman (Headings CS)"/>
                          <w:sz w:val="18"/>
                          <w:szCs w:val="18"/>
                        </w:rPr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</w:tc>
            </w:tr>
            <w:tr w:rsidR="00BC4D12" w14:paraId="5CB8617C" w14:textId="77777777" w:rsidTr="00BC4D12">
              <w:trPr>
                <w:gridAfter w:val="1"/>
                <w:wAfter w:w="6215" w:type="dxa"/>
              </w:trPr>
              <w:tc>
                <w:tcPr>
                  <w:tcW w:w="6215" w:type="dxa"/>
                </w:tcPr>
                <w:p w14:paraId="13E97F85" w14:textId="28BC7956" w:rsidR="00BC4D12" w:rsidRPr="00BC4D12" w:rsidRDefault="00BC4D12" w:rsidP="00DF7679">
                  <w:pPr>
                    <w:pStyle w:val="Heading2"/>
                    <w:framePr w:hSpace="180" w:wrap="around" w:vAnchor="page" w:hAnchor="margin" w:y="1748"/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  <w:lastRenderedPageBreak/>
                    <w:t xml:space="preserve">WORK EXPERIENCE - </w:t>
                  </w:r>
                  <w:r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  <w:t>DETAIL</w:t>
                  </w:r>
                </w:p>
                <w:p w14:paraId="7FCDD4F9" w14:textId="04A23D62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Software </w:t>
                  </w:r>
                  <w:r w:rsidR="00F975BF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Architect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9600DD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&amp; Project Manager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| </w:t>
                  </w:r>
                  <w:r w:rsidR="00F975BF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Algorithmic Trading Start-up</w:t>
                  </w:r>
                </w:p>
                <w:p w14:paraId="1670557D" w14:textId="47C1BAC4" w:rsid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201</w:t>
                  </w:r>
                  <w:r w:rsidR="00293FE3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7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to Present</w:t>
                  </w:r>
                </w:p>
                <w:p w14:paraId="4DCBF4F6" w14:textId="3C1A5BE5" w:rsidR="00331ECD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Responsible for 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designing and 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developing 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a 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Python based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stock market trading system with two main components: 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AI-based pattern </w:t>
                  </w:r>
                  <w:r w:rsidR="00A71B3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discovery 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to identify trading strategies 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and 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an 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automated stock-exchange trading system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that selects trading strategies based on market conditions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.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The role included</w:t>
                  </w:r>
                  <w:r w:rsidR="00331ECD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:</w:t>
                  </w:r>
                </w:p>
                <w:p w14:paraId="6C173528" w14:textId="1247F6A1" w:rsidR="00331ECD" w:rsidRDefault="00331ECD" w:rsidP="00DF7679">
                  <w:pPr>
                    <w:pStyle w:val="Heading5"/>
                    <w:framePr w:hSpace="180" w:wrap="around" w:vAnchor="page" w:hAnchor="margin" w:y="1748"/>
                    <w:numPr>
                      <w:ilvl w:val="0"/>
                      <w:numId w:val="3"/>
                    </w:numPr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Machine Learning Algorithm design.</w:t>
                  </w:r>
                </w:p>
                <w:p w14:paraId="6DCD2A2B" w14:textId="46428537" w:rsidR="00331ECD" w:rsidRDefault="00331ECD" w:rsidP="00DF7679">
                  <w:pPr>
                    <w:pStyle w:val="Heading5"/>
                    <w:framePr w:hSpace="180" w:wrap="around" w:vAnchor="page" w:hAnchor="margin" w:y="1748"/>
                    <w:numPr>
                      <w:ilvl w:val="0"/>
                      <w:numId w:val="3"/>
                    </w:numPr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331ECD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Trading API design.</w:t>
                  </w:r>
                </w:p>
                <w:p w14:paraId="00FD68C0" w14:textId="542189B4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3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Task planning and Project Management</w:t>
                  </w:r>
                </w:p>
                <w:p w14:paraId="6E8C47CB" w14:textId="4AE6C608" w:rsidR="00BC4D12" w:rsidRPr="00BC4D12" w:rsidRDefault="00331ECD" w:rsidP="00DF7679">
                  <w:pPr>
                    <w:pStyle w:val="Heading5"/>
                    <w:framePr w:hSpace="180" w:wrap="around" w:vAnchor="page" w:hAnchor="margin" w:y="1748"/>
                    <w:numPr>
                      <w:ilvl w:val="0"/>
                      <w:numId w:val="3"/>
                    </w:numPr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H</w:t>
                  </w:r>
                  <w:r w:rsidR="00E4462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ands-on coding in Python.</w:t>
                  </w:r>
                </w:p>
                <w:p w14:paraId="16AB171B" w14:textId="5C3263B3" w:rsidR="00BC4D12" w:rsidRPr="00BC4D12" w:rsidRDefault="001A12BB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Project </w:t>
                  </w:r>
                  <w:r w:rsidR="00F975BF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M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anager </w:t>
                  </w:r>
                  <w:r w:rsidR="00F975BF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|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6253E6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B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rainiac </w:t>
                  </w:r>
                  <w:r w:rsidR="006253E6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J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obs.</w:t>
                  </w:r>
                </w:p>
                <w:p w14:paraId="3CA23110" w14:textId="02DD10A9" w:rsid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</w:t>
                  </w:r>
                  <w:r w:rsidR="00293FE3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1</w:t>
                  </w:r>
                  <w:r w:rsidR="00A71B3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4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</w:t>
                  </w:r>
                  <w:r w:rsidR="00EA508C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–</w:t>
                  </w: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 xml:space="preserve"> 201</w:t>
                  </w:r>
                  <w:r w:rsidR="00293FE3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7</w:t>
                  </w:r>
                </w:p>
                <w:p w14:paraId="6F26E218" w14:textId="0818C193" w:rsidR="00331ECD" w:rsidRDefault="00EA508C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Led a remote team in the design, development and deployment of an innovative cloud-based solution</w:t>
                  </w:r>
                  <w:r w:rsidR="006253E6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for a recruiting start-up</w:t>
                  </w:r>
                  <w:r w:rsidR="006253E6"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specializing in the recruiting of software development engineers in California</w:t>
                  </w:r>
                  <w:r w:rsidR="006253E6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.</w:t>
                  </w:r>
                  <w:r w:rsidR="00E44620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</w:t>
                  </w:r>
                  <w:r w:rsidR="00293FE3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The goal was to automate as much of the process as possible, including auto-sourcing and contact with candidates from online profiles, and keeping track of the employment of thousands of candidates and their career progress. </w:t>
                  </w:r>
                  <w:r w:rsidR="00E44620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The role included</w:t>
                  </w:r>
                  <w:r w:rsidR="00331EC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:</w:t>
                  </w:r>
                  <w:r w:rsidR="00E44620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</w:t>
                  </w:r>
                </w:p>
                <w:p w14:paraId="71D52C07" w14:textId="1A0705D3" w:rsidR="00293FE3" w:rsidRDefault="00293FE3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4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Design review and identifying improvements.</w:t>
                  </w:r>
                </w:p>
                <w:p w14:paraId="1A773E1B" w14:textId="16CFA9F6" w:rsidR="00293FE3" w:rsidRDefault="00293FE3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4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Project tasks review and revision.</w:t>
                  </w:r>
                </w:p>
                <w:p w14:paraId="65FC3632" w14:textId="5A443742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4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S</w:t>
                  </w:r>
                  <w:r w:rsidR="00E44620"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etting up of delivery priorities and targets</w:t>
                  </w:r>
                  <w:r w:rsidR="00A71B30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.</w:t>
                  </w:r>
                </w:p>
                <w:p w14:paraId="6412153B" w14:textId="758F4DC4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4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R</w:t>
                  </w:r>
                  <w:r w:rsidR="00E44620"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 xml:space="preserve">eviewing daily </w:t>
                  </w:r>
                  <w:r w:rsidR="00A71B30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progress.</w:t>
                  </w:r>
                </w:p>
                <w:p w14:paraId="3DF7F533" w14:textId="1808B734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4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R</w:t>
                  </w:r>
                  <w:r w:rsidR="00E44620"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esource planning</w:t>
                  </w:r>
                  <w:r w:rsidR="00A71B30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.</w:t>
                  </w:r>
                </w:p>
                <w:p w14:paraId="35410CE1" w14:textId="7A8A6AC3" w:rsidR="00BC4D12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4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Managing the energy and motivation</w:t>
                  </w:r>
                  <w:r w:rsidR="00E44620"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.</w:t>
                  </w:r>
                </w:p>
                <w:p w14:paraId="1B97D3F4" w14:textId="040401DB" w:rsidR="00BC4D12" w:rsidRPr="00BC4D12" w:rsidRDefault="001A12BB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Project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EA508C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M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anager </w:t>
                  </w:r>
                  <w:r w:rsidR="00EA508C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|</w:t>
                  </w:r>
                  <w:r w:rsidR="00331ECD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EA508C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F</w:t>
                  </w:r>
                  <w:r w:rsidR="00BC4D12"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reelance</w:t>
                  </w:r>
                  <w:r w:rsidR="00BC4D12"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  <w:sz w:val="18"/>
                      <w:szCs w:val="18"/>
                    </w:rPr>
                    <w:t>.</w:t>
                  </w:r>
                </w:p>
                <w:p w14:paraId="2AAB04AB" w14:textId="4DB59999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2004 - 20</w:t>
                  </w:r>
                  <w:r w:rsidR="00293FE3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1</w:t>
                  </w:r>
                  <w:r w:rsidR="00A71B30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4</w:t>
                  </w:r>
                </w:p>
                <w:p w14:paraId="09940CC6" w14:textId="54E2C1B9" w:rsidR="00EA508C" w:rsidRPr="00EA508C" w:rsidRDefault="00EA508C" w:rsidP="00DF7679">
                  <w:pPr>
                    <w:framePr w:hSpace="180" w:wrap="around" w:vAnchor="page" w:hAnchor="margin" w:y="1748"/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Interim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software leadership roles, including software design and development, and project management.</w:t>
                  </w:r>
                </w:p>
                <w:p w14:paraId="721C0655" w14:textId="07E096A3" w:rsidR="00331ECD" w:rsidRDefault="00EA508C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Sample 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Assignment: IFAC - International Federation of Accountants (New York) - Portal to Global Accountancy Knowledge. Managed the successful analysis, design and delivery of a custom-built, niche integrated multi-organization Search Engine on (</w:t>
                  </w:r>
                  <w:hyperlink r:id="rId8" w:history="1">
                    <w:r w:rsidRPr="00EA508C">
                      <w:rPr>
                        <w:rFonts w:ascii="Century Gothic" w:eastAsiaTheme="majorEastAsia" w:hAnsi="Century Gothic" w:cs="Times New Roman (Headings CS)"/>
                        <w:sz w:val="18"/>
                        <w:szCs w:val="18"/>
                      </w:rPr>
                      <w:t>www.IfacNet.com</w:t>
                    </w:r>
                  </w:hyperlink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) serving the world’s largest accountancy trade organization (1.3 million members). The project involved coordinating people in 12 countries. </w:t>
                  </w:r>
                </w:p>
                <w:p w14:paraId="4DFFAD73" w14:textId="76F27374" w:rsidR="00331ECD" w:rsidRDefault="00331ECD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The role included:</w:t>
                  </w:r>
                </w:p>
                <w:p w14:paraId="4E4415A3" w14:textId="79B4BEBA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5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Engaging with Business stakeholders to help manage their priorities and expectations.</w:t>
                  </w:r>
                </w:p>
                <w:p w14:paraId="2605DA4F" w14:textId="229FD63D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5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Reviewing and finalizing development plans.</w:t>
                  </w:r>
                </w:p>
                <w:p w14:paraId="68EAA0DF" w14:textId="354329EB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5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Recruiting and inducting development team members.</w:t>
                  </w:r>
                </w:p>
                <w:p w14:paraId="6CABE606" w14:textId="066D074B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5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Guiding, coaching and mentoring software developers.</w:t>
                  </w:r>
                </w:p>
                <w:p w14:paraId="05FE40C7" w14:textId="6E26CE30" w:rsid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5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Exception management and troubleshooting.</w:t>
                  </w:r>
                </w:p>
                <w:p w14:paraId="61C0F13C" w14:textId="77777777" w:rsidR="00293FE3" w:rsidRPr="00DF7679" w:rsidRDefault="00293FE3" w:rsidP="00DF7679">
                  <w:pPr>
                    <w:framePr w:hSpace="180" w:wrap="around" w:vAnchor="page" w:hAnchor="margin" w:y="1748"/>
                    <w:jc w:val="both"/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</w:p>
                <w:p w14:paraId="6AC95A24" w14:textId="79E7B36D" w:rsidR="00BC4D12" w:rsidRPr="00BC4D12" w:rsidRDefault="007D6D53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lastRenderedPageBreak/>
                    <w:t xml:space="preserve">Software </w:t>
                  </w: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D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evelopment </w:t>
                  </w: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Executive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|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S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cottish </w:t>
                  </w:r>
                  <w:r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E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nterprise</w:t>
                  </w:r>
                  <w:r w:rsidR="00BC4D12" w:rsidRPr="00BC4D12">
                    <w:rPr>
                      <w:rFonts w:ascii="Century Gothic" w:hAnsi="Century Gothic" w:cs="Times New Roman (Headings CS)"/>
                      <w:b w:val="0"/>
                      <w:iCs w:val="0"/>
                      <w:caps w:val="0"/>
                    </w:rPr>
                    <w:t>.</w:t>
                  </w:r>
                </w:p>
                <w:p w14:paraId="4994187B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2002 - 2004</w:t>
                  </w:r>
                </w:p>
                <w:p w14:paraId="68410B3A" w14:textId="020C0055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7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Part of a government agency tasked with growing small businesses in Scotland through mentoring, training and grant assistance. This role included:</w:t>
                  </w:r>
                </w:p>
                <w:p w14:paraId="21756C76" w14:textId="0CCEE300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Providing advice and mentoring to CEOs of start-up and small software companies on software development best practices. Selected to be part of a task force to the USA to explore technology partnership opportunities</w:t>
                  </w:r>
                </w:p>
                <w:p w14:paraId="1B6C7A87" w14:textId="5B549C9F" w:rsidR="00BC4D12" w:rsidRPr="00BC4D12" w:rsidRDefault="00BC4D12" w:rsidP="00DF7679">
                  <w:pPr>
                    <w:pStyle w:val="Heading4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Software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D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evelopment manager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|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M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 xml:space="preserve">ona </w:t>
                  </w:r>
                  <w:r w:rsidR="0065370B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C</w:t>
                  </w:r>
                  <w:r w:rsidRPr="00BC4D12">
                    <w:rPr>
                      <w:rFonts w:ascii="Century Gothic" w:hAnsi="Century Gothic" w:cs="Times New Roman (Headings CS)"/>
                      <w:bCs/>
                      <w:iCs w:val="0"/>
                      <w:caps w:val="0"/>
                      <w:sz w:val="18"/>
                      <w:szCs w:val="18"/>
                    </w:rPr>
                    <w:t>omputing.</w:t>
                  </w:r>
                </w:p>
                <w:p w14:paraId="2BA55D25" w14:textId="77777777" w:rsidR="00BC4D12" w:rsidRPr="00BC4D12" w:rsidRDefault="00BC4D12" w:rsidP="00DF7679">
                  <w:pPr>
                    <w:pStyle w:val="Heading5"/>
                    <w:framePr w:hSpace="180" w:wrap="around" w:vAnchor="page" w:hAnchor="margin" w:y="1748"/>
                    <w:jc w:val="left"/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</w:pPr>
                  <w:r w:rsidRPr="00BC4D12">
                    <w:rPr>
                      <w:rFonts w:ascii="Century Gothic" w:hAnsi="Century Gothic" w:cs="Times New Roman (Headings CS)"/>
                      <w:sz w:val="18"/>
                      <w:szCs w:val="18"/>
                    </w:rPr>
                    <w:t>1990 – 2002</w:t>
                  </w:r>
                </w:p>
                <w:p w14:paraId="22523352" w14:textId="4DB57A9B" w:rsidR="00331ECD" w:rsidRDefault="00EA508C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Responsible for leading two teams of skilled software professionals (onshore and offshore) to design, develop and implement solutions for a wide range of </w:t>
                  </w:r>
                  <w:r w:rsidR="00331EC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large corporate 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customers including </w:t>
                  </w:r>
                  <w:r w:rsidR="00331EC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HP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, Volvo</w:t>
                  </w:r>
                  <w:r w:rsidR="00331EC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cars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, The Royal Bank of Scotland, Hilton </w:t>
                  </w:r>
                  <w:r w:rsidR="00331EC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Hotels 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Group, Inland Revenue, AON</w:t>
                  </w:r>
                  <w:r w:rsidR="00331EC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Insurance</w:t>
                  </w:r>
                  <w:r w:rsidRPr="00EA508C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, Friends Ivory and Sime Fund Managers, Scottish Enterprise, The Institute of Management, and Baillie Gifford Fund Managers. </w:t>
                  </w:r>
                  <w:r w:rsidR="00331ECD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This role included responsibility for:</w:t>
                  </w:r>
                </w:p>
                <w:p w14:paraId="24470C97" w14:textId="1C21FAFD" w:rsidR="00DF7679" w:rsidRDefault="00DF7679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Overall successful completion of client projects.</w:t>
                  </w:r>
                </w:p>
                <w:p w14:paraId="78495C1B" w14:textId="5849DA42" w:rsidR="00BC4D12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U</w:t>
                  </w:r>
                  <w:r w:rsidR="00EA508C"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nderstanding business requirements in detail and ensuring these were clearly understood by the technical team</w:t>
                  </w: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.</w:t>
                  </w:r>
                </w:p>
                <w:p w14:paraId="4947F419" w14:textId="0F4D47F1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proofErr w:type="gramStart"/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Roles</w:t>
                  </w:r>
                  <w:proofErr w:type="gramEnd"/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 xml:space="preserve"> assignment and resource planning.</w:t>
                  </w:r>
                </w:p>
                <w:p w14:paraId="12F5B538" w14:textId="74ABD073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Breaking project down into tasks and sub-tasks.</w:t>
                  </w:r>
                </w:p>
                <w:p w14:paraId="7E68BC8A" w14:textId="30F6747D" w:rsidR="00331ECD" w:rsidRPr="00331ECD" w:rsidRDefault="009600D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Project</w:t>
                  </w:r>
                  <w:r w:rsidR="00331ECD"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 xml:space="preserve"> management and obstacle removal.</w:t>
                  </w:r>
                </w:p>
                <w:p w14:paraId="4E9B94D5" w14:textId="16564D92" w:rsidR="00331ECD" w:rsidRPr="00331ECD" w:rsidRDefault="009600D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Team</w:t>
                  </w:r>
                  <w:r w:rsidR="00331ECD"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 xml:space="preserve"> performance measurement and improvement.</w:t>
                  </w:r>
                </w:p>
                <w:p w14:paraId="2D8E37DB" w14:textId="13DE55AF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Technology/tools selection management.</w:t>
                  </w:r>
                </w:p>
                <w:p w14:paraId="021D61CB" w14:textId="27D0B384" w:rsidR="00331ECD" w:rsidRPr="00331ECD" w:rsidRDefault="00331ECD" w:rsidP="00DF7679">
                  <w:pPr>
                    <w:pStyle w:val="ListParagraph"/>
                    <w:framePr w:hSpace="180" w:wrap="around" w:vAnchor="page" w:hAnchor="margin" w:y="1748"/>
                    <w:numPr>
                      <w:ilvl w:val="0"/>
                      <w:numId w:val="6"/>
                    </w:numPr>
                    <w:rPr>
                      <w:rFonts w:ascii="Century Gothic" w:eastAsiaTheme="majorEastAsia" w:hAnsi="Century Gothic" w:cs="Times New Roman (Headings CS)"/>
                      <w:szCs w:val="18"/>
                    </w:rPr>
                  </w:pPr>
                  <w:r w:rsidRPr="00331ECD">
                    <w:rPr>
                      <w:rFonts w:ascii="Century Gothic" w:eastAsiaTheme="majorEastAsia" w:hAnsi="Century Gothic" w:cs="Times New Roman (Headings CS)"/>
                      <w:szCs w:val="18"/>
                    </w:rPr>
                    <w:t>Coding standards management.</w:t>
                  </w:r>
                </w:p>
                <w:p w14:paraId="0C525EBF" w14:textId="210D2C37" w:rsidR="00BC4D12" w:rsidRDefault="00BC4D12" w:rsidP="00DF7679">
                  <w:pPr>
                    <w:framePr w:hSpace="180" w:wrap="around" w:vAnchor="page" w:hAnchor="margin" w:y="1748"/>
                    <w:jc w:val="both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</w:p>
                <w:p w14:paraId="33747A7C" w14:textId="761E14AA" w:rsidR="00987D18" w:rsidRPr="00987D18" w:rsidRDefault="00987D18" w:rsidP="00DF7679">
                  <w:pPr>
                    <w:pStyle w:val="Heading2"/>
                    <w:framePr w:hSpace="180" w:wrap="around" w:vAnchor="page" w:hAnchor="margin" w:y="1748"/>
                  </w:pPr>
                  <w:r>
                    <w:rPr>
                      <w:rFonts w:ascii="Century Gothic" w:hAnsi="Century Gothic" w:cs="Times New Roman (Headings CS)"/>
                      <w:b/>
                      <w:bCs/>
                      <w:caps w:val="0"/>
                      <w:sz w:val="20"/>
                      <w:szCs w:val="20"/>
                    </w:rPr>
                    <w:t>VOLUNTEERING</w:t>
                  </w:r>
                </w:p>
                <w:p w14:paraId="24999E87" w14:textId="7BC12412" w:rsidR="005F2821" w:rsidRDefault="00F000FB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 w:rsidRPr="00F000FB">
                    <w:rPr>
                      <w:sz w:val="22"/>
                    </w:rPr>
                    <w:t xml:space="preserve">Lead examiner </w:t>
                  </w:r>
                  <w:r>
                    <w:rPr>
                      <w:sz w:val="22"/>
                    </w:rPr>
                    <w:t>| S</w:t>
                  </w:r>
                  <w:r w:rsidRPr="00F000FB">
                    <w:rPr>
                      <w:sz w:val="22"/>
                    </w:rPr>
                    <w:t>outhwest Alliance for Excellence (Arizona)</w:t>
                  </w:r>
                  <w:r w:rsidRPr="00F000FB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Assessing Arizona companies against the Baldrige Excellence Model.</w:t>
                  </w:r>
                </w:p>
                <w:p w14:paraId="1BCC7D60" w14:textId="77777777" w:rsidR="00F000FB" w:rsidRDefault="00F000FB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</w:p>
                <w:p w14:paraId="13C3D237" w14:textId="77777777" w:rsidR="00DF7679" w:rsidRPr="005F2821" w:rsidRDefault="00DF7679" w:rsidP="00DF7679">
                  <w:pPr>
                    <w:jc w:val="left"/>
                    <w:rPr>
                      <w:sz w:val="22"/>
                    </w:rPr>
                  </w:pPr>
                  <w:r w:rsidRPr="005F2821">
                    <w:rPr>
                      <w:sz w:val="22"/>
                    </w:rPr>
                    <w:t>Self-Realization Fellowship</w:t>
                  </w:r>
                  <w:r>
                    <w:rPr>
                      <w:sz w:val="22"/>
                    </w:rPr>
                    <w:t>, Phoenix</w:t>
                  </w:r>
                  <w:r w:rsidRPr="005F2821">
                    <w:rPr>
                      <w:sz w:val="22"/>
                    </w:rPr>
                    <w:t>.</w:t>
                  </w:r>
                </w:p>
                <w:p w14:paraId="5A643E74" w14:textId="77777777" w:rsidR="00DF7679" w:rsidRDefault="00DF7679" w:rsidP="00DF7679">
                  <w:pPr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Participated in Day of Service at the Phoenix Temple.</w:t>
                  </w:r>
                </w:p>
                <w:p w14:paraId="76B991A8" w14:textId="77777777" w:rsidR="00251220" w:rsidRDefault="00251220" w:rsidP="00DF7679">
                  <w:pPr>
                    <w:framePr w:hSpace="180" w:wrap="around" w:vAnchor="page" w:hAnchor="margin" w:y="1748"/>
                    <w:jc w:val="left"/>
                    <w:rPr>
                      <w:sz w:val="22"/>
                    </w:rPr>
                  </w:pPr>
                </w:p>
                <w:p w14:paraId="50945488" w14:textId="71AB199E" w:rsidR="00F000FB" w:rsidRDefault="00F000FB" w:rsidP="00DF7679">
                  <w:pPr>
                    <w:framePr w:hSpace="180" w:wrap="around" w:vAnchor="page" w:hAnchor="margin" w:y="1748"/>
                    <w:jc w:val="left"/>
                    <w:rPr>
                      <w:sz w:val="22"/>
                    </w:rPr>
                  </w:pPr>
                  <w:r w:rsidRPr="00F000FB">
                    <w:rPr>
                      <w:sz w:val="22"/>
                    </w:rPr>
                    <w:t xml:space="preserve">Volunteer mentor </w:t>
                  </w:r>
                  <w:r w:rsidR="00251220">
                    <w:rPr>
                      <w:sz w:val="22"/>
                    </w:rPr>
                    <w:t>|</w:t>
                  </w:r>
                  <w:r w:rsidRPr="00F000FB">
                    <w:rPr>
                      <w:sz w:val="22"/>
                    </w:rPr>
                    <w:t xml:space="preserve"> Big Brothers Big Sisters of America.</w:t>
                  </w:r>
                </w:p>
                <w:p w14:paraId="4C02C047" w14:textId="372DB168" w:rsidR="00251220" w:rsidRPr="00251220" w:rsidRDefault="00251220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 w:rsidRPr="00251220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Being a mentor and role model to a young boy</w:t>
                  </w:r>
                  <w:r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in high school, meeting him weekly and sharing activities.</w:t>
                  </w:r>
                </w:p>
                <w:p w14:paraId="5203D7CE" w14:textId="77777777" w:rsidR="00F000FB" w:rsidRPr="00F000FB" w:rsidRDefault="00F000FB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</w:p>
                <w:p w14:paraId="20D3FB6A" w14:textId="77777777" w:rsidR="00987D18" w:rsidRDefault="00987D18" w:rsidP="00DF7679">
                  <w:pPr>
                    <w:framePr w:hSpace="180" w:wrap="around" w:vAnchor="page" w:hAnchor="margin" w:y="1748"/>
                    <w:jc w:val="left"/>
                  </w:pPr>
                  <w:r>
                    <w:rPr>
                      <w:sz w:val="22"/>
                    </w:rPr>
                    <w:t xml:space="preserve">Project Manager | </w:t>
                  </w:r>
                  <w:proofErr w:type="spellStart"/>
                  <w:r w:rsidRPr="000D7D43">
                    <w:rPr>
                      <w:sz w:val="22"/>
                    </w:rPr>
                    <w:t>Barnardos</w:t>
                  </w:r>
                  <w:proofErr w:type="spellEnd"/>
                </w:p>
                <w:p w14:paraId="43B5EC91" w14:textId="42A471DE" w:rsidR="00987D18" w:rsidRDefault="00987D18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  <w:r w:rsidRPr="00987D18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Responsible for </w:t>
                  </w:r>
                  <w:r w:rsidR="008E67D2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getting the</w:t>
                  </w:r>
                  <w:r w:rsidRPr="00987D18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local business community to support th</w:t>
                  </w:r>
                  <w:r w:rsidR="008E67D2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is</w:t>
                  </w:r>
                  <w:r w:rsidRPr="00987D18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</w:t>
                  </w:r>
                  <w:r w:rsidR="00D35C2E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UK </w:t>
                  </w:r>
                  <w:r w:rsidRPr="00987D18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charity’s activities in </w:t>
                  </w:r>
                  <w:r w:rsidR="008E67D2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>helping</w:t>
                  </w:r>
                  <w:r w:rsidRPr="00987D18"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  <w:t xml:space="preserve"> families with disabled children.</w:t>
                  </w:r>
                </w:p>
                <w:p w14:paraId="1063B8E2" w14:textId="09109876" w:rsidR="00BC4D12" w:rsidRPr="00293FE3" w:rsidRDefault="00BC4D12" w:rsidP="00DF7679">
                  <w:pPr>
                    <w:framePr w:hSpace="180" w:wrap="around" w:vAnchor="page" w:hAnchor="margin" w:y="1748"/>
                    <w:jc w:val="left"/>
                    <w:rPr>
                      <w:rFonts w:ascii="Century Gothic" w:eastAsiaTheme="majorEastAsia" w:hAnsi="Century Gothic" w:cs="Times New Roman (Headings CS)"/>
                      <w:sz w:val="18"/>
                      <w:szCs w:val="18"/>
                    </w:rPr>
                  </w:pPr>
                </w:p>
              </w:tc>
            </w:tr>
          </w:tbl>
          <w:p w14:paraId="2880B268" w14:textId="77777777" w:rsidR="008F6337" w:rsidRPr="005152F2" w:rsidRDefault="008F6337" w:rsidP="00BC4D12"/>
        </w:tc>
      </w:tr>
    </w:tbl>
    <w:p w14:paraId="16A028CD" w14:textId="77777777" w:rsidR="00375096" w:rsidRDefault="00375096" w:rsidP="000E556B">
      <w:pPr>
        <w:pStyle w:val="NoSpacing"/>
        <w:jc w:val="both"/>
      </w:pPr>
    </w:p>
    <w:sectPr w:rsidR="00375096" w:rsidSect="00BC4D1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DC6D" w14:textId="77777777" w:rsidR="0043630B" w:rsidRDefault="0043630B" w:rsidP="003856C9">
      <w:pPr>
        <w:spacing w:after="0" w:line="240" w:lineRule="auto"/>
      </w:pPr>
      <w:r>
        <w:separator/>
      </w:r>
    </w:p>
  </w:endnote>
  <w:endnote w:type="continuationSeparator" w:id="0">
    <w:p w14:paraId="53964F70" w14:textId="77777777" w:rsidR="0043630B" w:rsidRDefault="0043630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2FFF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A65A317" wp14:editId="6D8CE657">
              <wp:simplePos x="0" y="0"/>
              <wp:positionH relativeFrom="margin">
                <wp:posOffset>-257810</wp:posOffset>
              </wp:positionH>
              <wp:positionV relativeFrom="page">
                <wp:posOffset>9463405</wp:posOffset>
              </wp:positionV>
              <wp:extent cx="6812280" cy="200660"/>
              <wp:effectExtent l="0" t="0" r="16510" b="15240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200660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63798" id="Group 4" o:spid="_x0000_s1026" alt="Footer graphic design with grey rectangles in various angles" style="position:absolute;margin-left:-20.3pt;margin-top:745.15pt;width:536.4pt;height:15.8pt;z-index:251667456;mso-width-percent:877;mso-position-horizontal-relative:margin;mso-position-vertical-relative:page;mso-width-percent:877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9893" w14:textId="77777777" w:rsidR="001765FE" w:rsidRDefault="00DC79BB" w:rsidP="00BC4D12">
    <w:pPr>
      <w:pStyle w:val="Footer"/>
      <w:jc w:val="both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BDE538B" wp14:editId="0E23C949">
              <wp:simplePos x="0" y="0"/>
              <wp:positionH relativeFrom="page">
                <wp:posOffset>473710</wp:posOffset>
              </wp:positionH>
              <wp:positionV relativeFrom="page">
                <wp:posOffset>9274810</wp:posOffset>
              </wp:positionV>
              <wp:extent cx="6812280" cy="255905"/>
              <wp:effectExtent l="0" t="0" r="1651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255905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39AD4D" id="Group 4" o:spid="_x0000_s1026" alt="Footer graphic design with grey rectangles in various angles" style="position:absolute;margin-left:37.3pt;margin-top:730.3pt;width:536.4pt;height:20.15pt;z-index:251660288;mso-width-percent:877;mso-position-horizontal-relative:page;mso-position-vertical-relative:page;mso-width-percent:877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DF7B" w14:textId="77777777" w:rsidR="0043630B" w:rsidRDefault="0043630B" w:rsidP="003856C9">
      <w:pPr>
        <w:spacing w:after="0" w:line="240" w:lineRule="auto"/>
      </w:pPr>
      <w:r>
        <w:separator/>
      </w:r>
    </w:p>
  </w:footnote>
  <w:footnote w:type="continuationSeparator" w:id="0">
    <w:p w14:paraId="677C4386" w14:textId="77777777" w:rsidR="0043630B" w:rsidRDefault="0043630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228A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05CC01C" wp14:editId="0A710522">
              <wp:simplePos x="0" y="0"/>
              <wp:positionH relativeFrom="page">
                <wp:posOffset>473710</wp:posOffset>
              </wp:positionH>
              <wp:positionV relativeFrom="page">
                <wp:posOffset>450215</wp:posOffset>
              </wp:positionV>
              <wp:extent cx="6812280" cy="234315"/>
              <wp:effectExtent l="0" t="0" r="16510" b="698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234315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06E2A" id="Group 17" o:spid="_x0000_s1026" alt="Header graphic design with grey rectangles in various angles" style="position:absolute;margin-left:37.3pt;margin-top:35.45pt;width:536.4pt;height:18.45pt;z-index:251665408;mso-width-percent:877;mso-position-horizontal-relative:page;mso-position-vertical-relative:page;mso-width-percent:877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D530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AF8EC02" wp14:editId="6A82ED8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8973DE9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8D0"/>
    <w:multiLevelType w:val="hybridMultilevel"/>
    <w:tmpl w:val="CAB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370A"/>
    <w:multiLevelType w:val="hybridMultilevel"/>
    <w:tmpl w:val="80D0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2736"/>
    <w:multiLevelType w:val="hybridMultilevel"/>
    <w:tmpl w:val="1514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F1E61"/>
    <w:multiLevelType w:val="hybridMultilevel"/>
    <w:tmpl w:val="288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498"/>
    <w:multiLevelType w:val="hybridMultilevel"/>
    <w:tmpl w:val="13FCF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E67A01"/>
    <w:multiLevelType w:val="hybridMultilevel"/>
    <w:tmpl w:val="A71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97053"/>
    <w:multiLevelType w:val="hybridMultilevel"/>
    <w:tmpl w:val="C0CC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6"/>
    <w:rsid w:val="00000274"/>
    <w:rsid w:val="00031F43"/>
    <w:rsid w:val="00052BE1"/>
    <w:rsid w:val="0007412A"/>
    <w:rsid w:val="000D7D43"/>
    <w:rsid w:val="000E556B"/>
    <w:rsid w:val="0010199E"/>
    <w:rsid w:val="001129A3"/>
    <w:rsid w:val="001765FE"/>
    <w:rsid w:val="0017706C"/>
    <w:rsid w:val="001873C4"/>
    <w:rsid w:val="00187B63"/>
    <w:rsid w:val="0019561F"/>
    <w:rsid w:val="001A12BB"/>
    <w:rsid w:val="001B32D2"/>
    <w:rsid w:val="00217341"/>
    <w:rsid w:val="00251220"/>
    <w:rsid w:val="00293B83"/>
    <w:rsid w:val="00293FE3"/>
    <w:rsid w:val="002A3621"/>
    <w:rsid w:val="002B217E"/>
    <w:rsid w:val="002B3890"/>
    <w:rsid w:val="002B7747"/>
    <w:rsid w:val="002C77B9"/>
    <w:rsid w:val="002F485A"/>
    <w:rsid w:val="003053D9"/>
    <w:rsid w:val="00331ECD"/>
    <w:rsid w:val="00375096"/>
    <w:rsid w:val="003856C9"/>
    <w:rsid w:val="00396369"/>
    <w:rsid w:val="003A0CEA"/>
    <w:rsid w:val="003F4D31"/>
    <w:rsid w:val="0043426C"/>
    <w:rsid w:val="0043630B"/>
    <w:rsid w:val="00441EB9"/>
    <w:rsid w:val="00463463"/>
    <w:rsid w:val="00473EF8"/>
    <w:rsid w:val="004760E5"/>
    <w:rsid w:val="004D22BB"/>
    <w:rsid w:val="005152F2"/>
    <w:rsid w:val="00534E4E"/>
    <w:rsid w:val="00541DF5"/>
    <w:rsid w:val="00551D35"/>
    <w:rsid w:val="00557019"/>
    <w:rsid w:val="005674AC"/>
    <w:rsid w:val="00592BCA"/>
    <w:rsid w:val="005A1E51"/>
    <w:rsid w:val="005A7E57"/>
    <w:rsid w:val="005F2821"/>
    <w:rsid w:val="00616FF4"/>
    <w:rsid w:val="006253E6"/>
    <w:rsid w:val="0065370B"/>
    <w:rsid w:val="006A3CE7"/>
    <w:rsid w:val="006F58C4"/>
    <w:rsid w:val="007039C3"/>
    <w:rsid w:val="00743379"/>
    <w:rsid w:val="007803B7"/>
    <w:rsid w:val="007B2F5C"/>
    <w:rsid w:val="007C5F05"/>
    <w:rsid w:val="007D6D53"/>
    <w:rsid w:val="00832043"/>
    <w:rsid w:val="00832F81"/>
    <w:rsid w:val="008C7CA2"/>
    <w:rsid w:val="008E3506"/>
    <w:rsid w:val="008E67D2"/>
    <w:rsid w:val="008F6337"/>
    <w:rsid w:val="009600DD"/>
    <w:rsid w:val="00967264"/>
    <w:rsid w:val="00987D18"/>
    <w:rsid w:val="00A42F91"/>
    <w:rsid w:val="00A71B30"/>
    <w:rsid w:val="00AC61B5"/>
    <w:rsid w:val="00AF1258"/>
    <w:rsid w:val="00B01E52"/>
    <w:rsid w:val="00B34EE7"/>
    <w:rsid w:val="00B550FC"/>
    <w:rsid w:val="00B550FE"/>
    <w:rsid w:val="00B85871"/>
    <w:rsid w:val="00B93310"/>
    <w:rsid w:val="00BC1F18"/>
    <w:rsid w:val="00BC4D12"/>
    <w:rsid w:val="00BD2E58"/>
    <w:rsid w:val="00BF6BAB"/>
    <w:rsid w:val="00C007A5"/>
    <w:rsid w:val="00C4403A"/>
    <w:rsid w:val="00CE6306"/>
    <w:rsid w:val="00D11C4D"/>
    <w:rsid w:val="00D35C2E"/>
    <w:rsid w:val="00D5067A"/>
    <w:rsid w:val="00DC79BB"/>
    <w:rsid w:val="00DF7679"/>
    <w:rsid w:val="00E34D58"/>
    <w:rsid w:val="00E44620"/>
    <w:rsid w:val="00E941EF"/>
    <w:rsid w:val="00EA508C"/>
    <w:rsid w:val="00EB1C1B"/>
    <w:rsid w:val="00F000FB"/>
    <w:rsid w:val="00F56435"/>
    <w:rsid w:val="00F83E18"/>
    <w:rsid w:val="00F975BF"/>
    <w:rsid w:val="00FA07AA"/>
    <w:rsid w:val="00FB0A17"/>
    <w:rsid w:val="00FB6A8F"/>
    <w:rsid w:val="00FD4111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EC227"/>
  <w15:chartTrackingRefBased/>
  <w15:docId w15:val="{726B309C-C9AF-0D40-8396-82215E74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B34EE7"/>
    <w:pPr>
      <w:spacing w:after="0" w:line="240" w:lineRule="auto"/>
      <w:ind w:left="720"/>
      <w:contextualSpacing/>
      <w:jc w:val="left"/>
    </w:pPr>
    <w:rPr>
      <w:rFonts w:eastAsiaTheme="minorEastAsia"/>
      <w:sz w:val="18"/>
      <w:szCs w:val="22"/>
      <w:lang w:eastAsia="ja-JP"/>
    </w:rPr>
  </w:style>
  <w:style w:type="character" w:styleId="Hyperlink">
    <w:name w:val="Hyperlink"/>
    <w:semiHidden/>
    <w:rsid w:val="00EA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Ne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nilsharma/Library/Containers/com.microsoft.Word/Data/Library/Application%20Support/Microsoft/Office/16.0/DTS/en-US%7b68B96B2D-EBC6-344B-856C-789ADEA01F2F%7d/%7bCA53ED40-4246-4D4F-87CE-B7EE16AE0DED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EFE0CCD4D2D43BEC175631DAC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F929-6D73-5C45-B27B-5B97A7CC190F}"/>
      </w:docPartPr>
      <w:docPartBody>
        <w:p w:rsidR="00B26F5F" w:rsidRDefault="0031699D">
          <w:pPr>
            <w:pStyle w:val="078EFE0CCD4D2D43BEC175631DAC81AE"/>
          </w:pPr>
          <w:r w:rsidRPr="005152F2">
            <w:t>Your Name</w:t>
          </w:r>
        </w:p>
      </w:docPartBody>
    </w:docPart>
    <w:docPart>
      <w:docPartPr>
        <w:name w:val="B5589961215BDD4E8F94BE279977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9421-73BB-B44F-892C-5E56199A3CFC}"/>
      </w:docPartPr>
      <w:docPartBody>
        <w:p w:rsidR="00530530" w:rsidRDefault="00B26F5F" w:rsidP="00B26F5F">
          <w:pPr>
            <w:pStyle w:val="B5589961215BDD4E8F94BE2799776A2F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F1FC1A15B7DDA64699950D976A52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F04C-1C20-7A40-8BC8-816A6889937D}"/>
      </w:docPartPr>
      <w:docPartBody>
        <w:p w:rsidR="00530530" w:rsidRDefault="00B26F5F" w:rsidP="00B26F5F">
          <w:pPr>
            <w:pStyle w:val="F1FC1A15B7DDA64699950D976A529330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B503E68D19B41C4B93C8530113C3B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CCF1-6820-0B40-8EF7-88EE21D106E8}"/>
      </w:docPartPr>
      <w:docPartBody>
        <w:p w:rsidR="00530530" w:rsidRDefault="00B26F5F" w:rsidP="00B26F5F">
          <w:pPr>
            <w:pStyle w:val="B503E68D19B41C4B93C8530113C3B75C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D93576EB0126CC4096FB1006F68B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EDEF-133A-E849-A31A-BBD43237F56B}"/>
      </w:docPartPr>
      <w:docPartBody>
        <w:p w:rsidR="00530530" w:rsidRDefault="00B26F5F" w:rsidP="00B26F5F">
          <w:pPr>
            <w:pStyle w:val="D93576EB0126CC4096FB1006F68B00E2"/>
          </w:pPr>
          <w:r w:rsidRPr="00473EF8">
            <w:t>Think about the size of the team you led, the number of projects you balanced, or the number of articles you wrote.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9D"/>
    <w:rsid w:val="0031699D"/>
    <w:rsid w:val="00530530"/>
    <w:rsid w:val="0071657D"/>
    <w:rsid w:val="00733D15"/>
    <w:rsid w:val="00B26F5F"/>
    <w:rsid w:val="00C23F41"/>
    <w:rsid w:val="00C53B6A"/>
    <w:rsid w:val="00C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EFE0CCD4D2D43BEC175631DAC81AE">
    <w:name w:val="078EFE0CCD4D2D43BEC175631DAC81AE"/>
  </w:style>
  <w:style w:type="paragraph" w:customStyle="1" w:styleId="B5589961215BDD4E8F94BE2799776A2F">
    <w:name w:val="B5589961215BDD4E8F94BE2799776A2F"/>
    <w:rsid w:val="00B26F5F"/>
  </w:style>
  <w:style w:type="paragraph" w:customStyle="1" w:styleId="F1FC1A15B7DDA64699950D976A529330">
    <w:name w:val="F1FC1A15B7DDA64699950D976A529330"/>
    <w:rsid w:val="00B26F5F"/>
  </w:style>
  <w:style w:type="paragraph" w:customStyle="1" w:styleId="B503E68D19B41C4B93C8530113C3B75C">
    <w:name w:val="B503E68D19B41C4B93C8530113C3B75C"/>
    <w:rsid w:val="00B26F5F"/>
  </w:style>
  <w:style w:type="paragraph" w:customStyle="1" w:styleId="D93576EB0126CC4096FB1006F68B00E2">
    <w:name w:val="D93576EB0126CC4096FB1006F68B00E2"/>
    <w:rsid w:val="00B26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{CA53ED40-4246-4D4F-87CE-B7EE16AE0DED}tf16392740.dotx</Template>
  <TotalTime>10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Sharma</dc:creator>
  <cp:keywords/>
  <dc:description/>
  <cp:lastModifiedBy>Sunil Sharma</cp:lastModifiedBy>
  <cp:revision>3</cp:revision>
  <cp:lastPrinted>2023-08-09T22:46:00Z</cp:lastPrinted>
  <dcterms:created xsi:type="dcterms:W3CDTF">2023-08-09T22:46:00Z</dcterms:created>
  <dcterms:modified xsi:type="dcterms:W3CDTF">2023-08-09T22:55:00Z</dcterms:modified>
</cp:coreProperties>
</file>